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92BD" w14:textId="77777777" w:rsidR="00495E33" w:rsidRPr="00E408C0" w:rsidRDefault="00495E33" w:rsidP="00992C79">
      <w:pPr>
        <w:tabs>
          <w:tab w:val="left" w:pos="2295"/>
        </w:tabs>
        <w:rPr>
          <w:sz w:val="18"/>
          <w:szCs w:val="18"/>
          <w:lang w:val="en-US"/>
        </w:rPr>
      </w:pPr>
    </w:p>
    <w:p w14:paraId="5BA18936" w14:textId="77777777" w:rsidR="00C2771C" w:rsidRPr="009B2669" w:rsidRDefault="00C2771C" w:rsidP="00C2771C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uk-UA"/>
        </w:rPr>
      </w:pPr>
      <w:r w:rsidRPr="009B2669">
        <w:rPr>
          <w:lang w:val="uk-UA"/>
        </w:rPr>
        <w:object w:dxaOrig="1740" w:dyaOrig="2520" w14:anchorId="246541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788091385" r:id="rId8">
            <o:FieldCodes>\s \* MERGEFORMAT</o:FieldCodes>
          </o:OLEObject>
        </w:object>
      </w:r>
    </w:p>
    <w:p w14:paraId="5F19B196" w14:textId="77777777" w:rsidR="00C2771C" w:rsidRPr="002F7F5C" w:rsidRDefault="00C2771C" w:rsidP="002F7F5C">
      <w:pPr>
        <w:jc w:val="center"/>
        <w:rPr>
          <w:b/>
          <w:sz w:val="28"/>
          <w:szCs w:val="28"/>
          <w:lang w:val="uk-UA"/>
        </w:rPr>
      </w:pPr>
      <w:r w:rsidRPr="002F7F5C">
        <w:rPr>
          <w:b/>
          <w:sz w:val="28"/>
          <w:szCs w:val="28"/>
          <w:lang w:val="uk-UA"/>
        </w:rPr>
        <w:t>УКРАЇНА</w:t>
      </w:r>
    </w:p>
    <w:p w14:paraId="77BEA094" w14:textId="77777777" w:rsidR="00C2771C" w:rsidRPr="002F7F5C" w:rsidRDefault="00C2771C" w:rsidP="002F7F5C">
      <w:pPr>
        <w:jc w:val="center"/>
        <w:rPr>
          <w:b/>
          <w:sz w:val="28"/>
          <w:szCs w:val="28"/>
          <w:lang w:val="uk-UA"/>
        </w:rPr>
      </w:pPr>
      <w:r w:rsidRPr="002F7F5C">
        <w:rPr>
          <w:b/>
          <w:sz w:val="28"/>
          <w:szCs w:val="28"/>
          <w:lang w:val="uk-UA"/>
        </w:rPr>
        <w:t>ЧЕРНІВЕЦЬКА ОБЛАСНА РАДА</w:t>
      </w:r>
    </w:p>
    <w:p w14:paraId="67234CD8" w14:textId="77777777" w:rsidR="00C2771C" w:rsidRPr="002F7F5C" w:rsidRDefault="00C2771C" w:rsidP="002F7F5C">
      <w:pPr>
        <w:jc w:val="center"/>
        <w:rPr>
          <w:b/>
          <w:sz w:val="28"/>
          <w:szCs w:val="28"/>
          <w:lang w:val="uk-UA"/>
        </w:rPr>
      </w:pPr>
      <w:r w:rsidRPr="002F7F5C">
        <w:rPr>
          <w:b/>
          <w:sz w:val="28"/>
          <w:szCs w:val="28"/>
          <w:lang w:val="uk-UA"/>
        </w:rPr>
        <w:t>КОМУНАЛЬНИЙ ЗАКЛАД</w:t>
      </w:r>
    </w:p>
    <w:p w14:paraId="5047D6B4" w14:textId="77777777" w:rsidR="00C2771C" w:rsidRPr="002F7F5C" w:rsidRDefault="00C2771C" w:rsidP="002F7F5C">
      <w:pPr>
        <w:jc w:val="center"/>
        <w:rPr>
          <w:b/>
          <w:sz w:val="28"/>
          <w:szCs w:val="28"/>
          <w:lang w:val="uk-UA"/>
        </w:rPr>
      </w:pPr>
      <w:r w:rsidRPr="002F7F5C">
        <w:rPr>
          <w:b/>
          <w:sz w:val="28"/>
          <w:szCs w:val="28"/>
          <w:lang w:val="uk-UA"/>
        </w:rPr>
        <w:t>«ІНСТИТУТ ПІСЛЯДИПЛОМНОЇ ПЕДАГОГІЧНОЇ ОСВІТИ</w:t>
      </w:r>
    </w:p>
    <w:p w14:paraId="6F04A83B" w14:textId="77777777" w:rsidR="00C2771C" w:rsidRPr="002F7F5C" w:rsidRDefault="00C2771C" w:rsidP="002F7F5C">
      <w:pPr>
        <w:jc w:val="center"/>
        <w:rPr>
          <w:b/>
          <w:sz w:val="28"/>
          <w:szCs w:val="28"/>
          <w:lang w:val="uk-UA"/>
        </w:rPr>
      </w:pPr>
      <w:r w:rsidRPr="002F7F5C">
        <w:rPr>
          <w:b/>
          <w:sz w:val="28"/>
          <w:szCs w:val="28"/>
          <w:lang w:val="uk-UA"/>
        </w:rPr>
        <w:t>ЧЕРНІВЕЦЬКОЇ ОБЛАСТІ»</w:t>
      </w:r>
    </w:p>
    <w:p w14:paraId="20B6CE68" w14:textId="77777777" w:rsidR="00C2771C" w:rsidRPr="009B2669" w:rsidRDefault="00C2771C" w:rsidP="00C2771C">
      <w:pPr>
        <w:pStyle w:val="31"/>
        <w:spacing w:line="240" w:lineRule="auto"/>
        <w:jc w:val="center"/>
        <w:rPr>
          <w:sz w:val="22"/>
          <w:szCs w:val="22"/>
        </w:rPr>
      </w:pPr>
      <w:r w:rsidRPr="009B2669">
        <w:rPr>
          <w:sz w:val="22"/>
          <w:szCs w:val="22"/>
        </w:rPr>
        <w:t xml:space="preserve">вул. І. Франка, 20, м. Чернівці, 58000, тел/факс (0372) 52-73-36, </w:t>
      </w:r>
    </w:p>
    <w:p w14:paraId="20191FB5" w14:textId="77777777" w:rsidR="00C2771C" w:rsidRPr="009B2669" w:rsidRDefault="00C2771C" w:rsidP="00C2771C">
      <w:pPr>
        <w:pStyle w:val="31"/>
        <w:spacing w:line="240" w:lineRule="auto"/>
        <w:jc w:val="center"/>
        <w:rPr>
          <w:sz w:val="22"/>
          <w:szCs w:val="22"/>
        </w:rPr>
      </w:pPr>
      <w:r w:rsidRPr="009B2669">
        <w:rPr>
          <w:sz w:val="22"/>
          <w:szCs w:val="22"/>
        </w:rPr>
        <w:t xml:space="preserve">Е-mail: </w:t>
      </w:r>
      <w:hyperlink r:id="rId9" w:history="1">
        <w:r w:rsidRPr="009B2669">
          <w:rPr>
            <w:rStyle w:val="a5"/>
            <w:sz w:val="22"/>
            <w:szCs w:val="22"/>
          </w:rPr>
          <w:t>cv_ipo@ukr.net</w:t>
        </w:r>
      </w:hyperlink>
      <w:r w:rsidRPr="009B2669">
        <w:rPr>
          <w:sz w:val="22"/>
          <w:szCs w:val="22"/>
        </w:rPr>
        <w:t xml:space="preserve">  </w:t>
      </w:r>
      <w:r w:rsidRPr="009B2669">
        <w:rPr>
          <w:spacing w:val="-10"/>
          <w:sz w:val="22"/>
          <w:szCs w:val="22"/>
        </w:rPr>
        <w:t>Код: ЄДРПОУ 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C2771C" w:rsidRPr="00CA7BC7" w14:paraId="51724DAA" w14:textId="77777777" w:rsidTr="00A662F8">
        <w:trPr>
          <w:trHeight w:val="77"/>
        </w:trPr>
        <w:tc>
          <w:tcPr>
            <w:tcW w:w="9543" w:type="dxa"/>
          </w:tcPr>
          <w:p w14:paraId="7EE237DE" w14:textId="77777777" w:rsidR="00C2771C" w:rsidRPr="009B2669" w:rsidRDefault="00C2771C" w:rsidP="00A662F8">
            <w:pPr>
              <w:jc w:val="center"/>
              <w:rPr>
                <w:b/>
                <w:sz w:val="2"/>
                <w:lang w:val="uk-UA"/>
              </w:rPr>
            </w:pPr>
          </w:p>
          <w:p w14:paraId="47864D0A" w14:textId="77777777" w:rsidR="00C2771C" w:rsidRPr="009B2669" w:rsidRDefault="00C2771C" w:rsidP="00A662F8">
            <w:pPr>
              <w:jc w:val="center"/>
              <w:rPr>
                <w:b/>
                <w:sz w:val="2"/>
                <w:lang w:val="uk-UA"/>
              </w:rPr>
            </w:pPr>
          </w:p>
          <w:p w14:paraId="0646492F" w14:textId="77777777" w:rsidR="00C2771C" w:rsidRPr="009B2669" w:rsidRDefault="00C2771C" w:rsidP="00A662F8">
            <w:pPr>
              <w:jc w:val="center"/>
              <w:rPr>
                <w:b/>
                <w:sz w:val="2"/>
                <w:lang w:val="uk-UA"/>
              </w:rPr>
            </w:pPr>
          </w:p>
        </w:tc>
      </w:tr>
    </w:tbl>
    <w:p w14:paraId="291A5870" w14:textId="5C702EF9" w:rsidR="00C2771C" w:rsidRPr="009B2669" w:rsidRDefault="00CA7BC7" w:rsidP="00C2771C">
      <w:pPr>
        <w:spacing w:before="120"/>
        <w:rPr>
          <w:color w:val="000000"/>
          <w:lang w:val="uk-UA"/>
        </w:rPr>
      </w:pPr>
      <w:r w:rsidRPr="00CA7BC7">
        <w:rPr>
          <w:color w:val="000000"/>
          <w:u w:val="single"/>
          <w:lang w:val="uk-UA"/>
        </w:rPr>
        <w:t>10.09.2024</w:t>
      </w:r>
      <w:r w:rsidR="00C2771C" w:rsidRPr="009B2669">
        <w:rPr>
          <w:color w:val="000000"/>
          <w:lang w:val="uk-UA"/>
        </w:rPr>
        <w:t xml:space="preserve"> № </w:t>
      </w:r>
      <w:r w:rsidRPr="00CA7BC7">
        <w:rPr>
          <w:color w:val="000000"/>
          <w:u w:val="single"/>
          <w:lang w:val="uk-UA"/>
        </w:rPr>
        <w:t>01-11/350</w:t>
      </w:r>
      <w:r w:rsidR="00C2771C" w:rsidRPr="009B2669">
        <w:rPr>
          <w:color w:val="000000"/>
          <w:lang w:val="uk-UA"/>
        </w:rPr>
        <w:tab/>
      </w:r>
      <w:r w:rsidR="00C2771C" w:rsidRPr="009B2669">
        <w:rPr>
          <w:color w:val="000000"/>
          <w:lang w:val="uk-UA"/>
        </w:rPr>
        <w:tab/>
      </w:r>
      <w:r w:rsidR="00C2771C" w:rsidRPr="009B2669">
        <w:rPr>
          <w:color w:val="000000"/>
          <w:lang w:val="uk-UA"/>
        </w:rPr>
        <w:tab/>
      </w:r>
      <w:r w:rsidR="00C2771C" w:rsidRPr="009B2669">
        <w:rPr>
          <w:color w:val="000000"/>
          <w:lang w:val="uk-UA"/>
        </w:rPr>
        <w:tab/>
      </w:r>
      <w:r w:rsidR="00C2771C" w:rsidRPr="009B2669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</w:t>
      </w:r>
      <w:r w:rsidR="00C2771C" w:rsidRPr="009B2669">
        <w:rPr>
          <w:color w:val="000000"/>
          <w:lang w:val="uk-UA"/>
        </w:rPr>
        <w:t>На № ________від _______</w:t>
      </w:r>
    </w:p>
    <w:p w14:paraId="27BBE93A" w14:textId="61170FC4" w:rsidR="00495E33" w:rsidRPr="009B2669" w:rsidRDefault="00020D9B" w:rsidP="00420953">
      <w:pPr>
        <w:tabs>
          <w:tab w:val="left" w:pos="2295"/>
        </w:tabs>
        <w:rPr>
          <w:lang w:val="uk-UA"/>
        </w:rPr>
      </w:pPr>
      <w:r w:rsidRPr="009B26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72922" wp14:editId="2195D41C">
                <wp:simplePos x="0" y="0"/>
                <wp:positionH relativeFrom="column">
                  <wp:posOffset>2861945</wp:posOffset>
                </wp:positionH>
                <wp:positionV relativeFrom="paragraph">
                  <wp:posOffset>102870</wp:posOffset>
                </wp:positionV>
                <wp:extent cx="3352800" cy="191452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F751B" w14:textId="04A78D8D" w:rsidR="0037464A" w:rsidRPr="0037464A" w:rsidRDefault="0037464A" w:rsidP="0037464A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Керівникам органів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управління освітою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територіальних громад</w:t>
                            </w:r>
                          </w:p>
                          <w:p w14:paraId="17B8620A" w14:textId="6AB63508" w:rsidR="0037464A" w:rsidRPr="0037464A" w:rsidRDefault="0037464A" w:rsidP="0037464A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Директорам центрів професійного розвитку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педагогічних працівників       </w:t>
                            </w:r>
                          </w:p>
                          <w:p w14:paraId="39F85F7F" w14:textId="4D0D008A" w:rsidR="0037464A" w:rsidRPr="0037464A" w:rsidRDefault="0037464A" w:rsidP="0037464A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Керівникам закладів професійної (професійно-технічної) освіти     </w:t>
                            </w:r>
                          </w:p>
                          <w:p w14:paraId="344838A8" w14:textId="2B0FFE65" w:rsidR="0037464A" w:rsidRPr="0037464A" w:rsidRDefault="0037464A" w:rsidP="0037464A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Керівникам закладів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позашкільної освіти</w:t>
                            </w:r>
                          </w:p>
                          <w:p w14:paraId="522A4D68" w14:textId="1F9F2AC8" w:rsidR="00495E33" w:rsidRPr="00190A27" w:rsidRDefault="0037464A" w:rsidP="0037464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Керівникам закладів загальної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r w:rsidRPr="0037464A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uk-UA"/>
                              </w:rPr>
                              <w:t>середньої освіти обласного підпорядкування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7292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5.35pt;margin-top:8.1pt;width:264pt;height:1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" filled="f" stroked="f">
                <v:textbox>
                  <w:txbxContent>
                    <w:p w14:paraId="116F751B" w14:textId="04A78D8D" w:rsidR="0037464A" w:rsidRPr="0037464A" w:rsidRDefault="0037464A" w:rsidP="0037464A">
                      <w:pP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>Керівникам органів</w:t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>управління освітою</w:t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>територіальних громад</w:t>
                      </w:r>
                    </w:p>
                    <w:p w14:paraId="17B8620A" w14:textId="6AB63508" w:rsidR="0037464A" w:rsidRPr="0037464A" w:rsidRDefault="0037464A" w:rsidP="0037464A">
                      <w:pP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>Директорам центрів професійного розвитку</w:t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педагогічних працівників       </w:t>
                      </w:r>
                    </w:p>
                    <w:p w14:paraId="39F85F7F" w14:textId="4D0D008A" w:rsidR="0037464A" w:rsidRPr="0037464A" w:rsidRDefault="0037464A" w:rsidP="0037464A">
                      <w:pP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Керівникам закладів професійної (професійно-технічної) освіти     </w:t>
                      </w:r>
                    </w:p>
                    <w:p w14:paraId="344838A8" w14:textId="2B0FFE65" w:rsidR="0037464A" w:rsidRPr="0037464A" w:rsidRDefault="0037464A" w:rsidP="0037464A">
                      <w:pP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</w:pP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>Керівникам закладів</w:t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>позашкільної освіти</w:t>
                      </w:r>
                    </w:p>
                    <w:p w14:paraId="522A4D68" w14:textId="1F9F2AC8" w:rsidR="00495E33" w:rsidRPr="00190A27" w:rsidRDefault="0037464A" w:rsidP="0037464A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Керівникам закладів загальної </w:t>
                      </w:r>
                      <w:r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r w:rsidRPr="0037464A">
                        <w:rPr>
                          <w:b/>
                          <w:color w:val="000000"/>
                          <w:sz w:val="26"/>
                          <w:szCs w:val="26"/>
                          <w:lang w:val="uk-UA"/>
                        </w:rPr>
                        <w:t>середньої освіти обласного підпорядкування</w:t>
                      </w:r>
                    </w:p>
                  </w:txbxContent>
                </v:textbox>
              </v:shape>
            </w:pict>
          </mc:Fallback>
        </mc:AlternateContent>
      </w:r>
      <w:r w:rsidRPr="009B26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20498" wp14:editId="31E00167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2895600" cy="2286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BF47" w14:textId="77777777" w:rsidR="00495E33" w:rsidRPr="00627D3F" w:rsidRDefault="00495E33" w:rsidP="00992C7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20498" id="Text Box 11" o:spid="_x0000_s1027" type="#_x0000_t202" style="position:absolute;margin-left:.75pt;margin-top:8.8pt;width:22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" filled="f" stroked="f">
                <v:textbox>
                  <w:txbxContent>
                    <w:p w14:paraId="5C75BF47" w14:textId="77777777" w:rsidR="00495E33" w:rsidRPr="00627D3F" w:rsidRDefault="00495E33" w:rsidP="00992C79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5E33" w:rsidRPr="009B2669">
        <w:rPr>
          <w:lang w:val="uk-UA"/>
        </w:rPr>
        <w:t xml:space="preserve">             </w:t>
      </w:r>
    </w:p>
    <w:p w14:paraId="6EEF0EDD" w14:textId="77777777" w:rsidR="00495E33" w:rsidRPr="009B2669" w:rsidRDefault="00495E33" w:rsidP="00992C79">
      <w:pPr>
        <w:tabs>
          <w:tab w:val="left" w:pos="993"/>
        </w:tabs>
        <w:jc w:val="both"/>
        <w:rPr>
          <w:lang w:val="uk-UA"/>
        </w:rPr>
      </w:pPr>
    </w:p>
    <w:p w14:paraId="641A2859" w14:textId="77777777" w:rsidR="00495E33" w:rsidRPr="009B2669" w:rsidRDefault="00495E33" w:rsidP="00992C79">
      <w:pPr>
        <w:tabs>
          <w:tab w:val="left" w:pos="993"/>
        </w:tabs>
        <w:ind w:left="-142" w:firstLine="568"/>
        <w:jc w:val="both"/>
        <w:rPr>
          <w:sz w:val="28"/>
          <w:szCs w:val="28"/>
          <w:lang w:val="uk-UA"/>
        </w:rPr>
      </w:pPr>
    </w:p>
    <w:p w14:paraId="5A8AC61B" w14:textId="77777777" w:rsidR="00495E33" w:rsidRPr="009B2669" w:rsidRDefault="00495E33" w:rsidP="00992C79">
      <w:pPr>
        <w:tabs>
          <w:tab w:val="left" w:pos="993"/>
        </w:tabs>
        <w:ind w:left="-142" w:firstLine="568"/>
        <w:jc w:val="both"/>
        <w:rPr>
          <w:sz w:val="28"/>
          <w:szCs w:val="28"/>
          <w:lang w:val="uk-UA"/>
        </w:rPr>
      </w:pPr>
    </w:p>
    <w:p w14:paraId="18DEE99B" w14:textId="77777777" w:rsidR="00495E33" w:rsidRPr="009B2669" w:rsidRDefault="00495E33" w:rsidP="00992C79">
      <w:pPr>
        <w:tabs>
          <w:tab w:val="left" w:pos="993"/>
        </w:tabs>
        <w:ind w:left="-142" w:firstLine="568"/>
        <w:jc w:val="both"/>
        <w:rPr>
          <w:sz w:val="28"/>
          <w:szCs w:val="28"/>
          <w:lang w:val="uk-UA"/>
        </w:rPr>
      </w:pPr>
    </w:p>
    <w:p w14:paraId="3AB49316" w14:textId="77777777" w:rsidR="00495E33" w:rsidRPr="009B2669" w:rsidRDefault="00495E33" w:rsidP="00992C79">
      <w:pPr>
        <w:tabs>
          <w:tab w:val="left" w:pos="993"/>
        </w:tabs>
        <w:ind w:left="-142" w:firstLine="568"/>
        <w:jc w:val="both"/>
        <w:rPr>
          <w:sz w:val="32"/>
          <w:szCs w:val="28"/>
          <w:lang w:val="uk-UA"/>
        </w:rPr>
      </w:pPr>
    </w:p>
    <w:p w14:paraId="7978C57E" w14:textId="77777777" w:rsidR="00876EF2" w:rsidRPr="009B2669" w:rsidRDefault="00876EF2" w:rsidP="00876EF2">
      <w:pPr>
        <w:tabs>
          <w:tab w:val="left" w:pos="1134"/>
        </w:tabs>
        <w:contextualSpacing/>
        <w:jc w:val="both"/>
        <w:rPr>
          <w:b/>
          <w:sz w:val="28"/>
          <w:szCs w:val="28"/>
          <w:lang w:val="uk-UA" w:eastAsia="uk-UA"/>
        </w:rPr>
      </w:pPr>
    </w:p>
    <w:p w14:paraId="5F44DE29" w14:textId="77777777" w:rsidR="0037464A" w:rsidRPr="009B2669" w:rsidRDefault="0037464A" w:rsidP="003746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0A5C8ABB" w14:textId="77777777" w:rsidR="0037464A" w:rsidRPr="009B2669" w:rsidRDefault="0037464A" w:rsidP="003746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6EC59E5E" w14:textId="77777777" w:rsidR="0037464A" w:rsidRPr="009B2669" w:rsidRDefault="0037464A" w:rsidP="003746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1EAB8BF5" w14:textId="77777777" w:rsidR="0037464A" w:rsidRPr="009B2669" w:rsidRDefault="0037464A" w:rsidP="0037464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58CA280C" w14:textId="77777777" w:rsidR="00822624" w:rsidRPr="00822624" w:rsidRDefault="00822624" w:rsidP="00822624">
      <w:pPr>
        <w:tabs>
          <w:tab w:val="left" w:pos="1134"/>
        </w:tabs>
        <w:contextualSpacing/>
        <w:jc w:val="both"/>
        <w:rPr>
          <w:b/>
          <w:sz w:val="28"/>
          <w:szCs w:val="28"/>
          <w:lang w:val="uk-UA"/>
        </w:rPr>
      </w:pPr>
      <w:r w:rsidRPr="00822624">
        <w:rPr>
          <w:b/>
          <w:sz w:val="28"/>
          <w:szCs w:val="28"/>
          <w:lang w:val="uk-UA"/>
        </w:rPr>
        <w:t>Про реєстрацію на освітянський</w:t>
      </w:r>
    </w:p>
    <w:p w14:paraId="235FD49D" w14:textId="2A1A8285" w:rsidR="00920029" w:rsidRDefault="000377AE" w:rsidP="00822624">
      <w:pPr>
        <w:tabs>
          <w:tab w:val="left" w:pos="1134"/>
        </w:tabs>
        <w:contextualSpacing/>
        <w:jc w:val="both"/>
        <w:rPr>
          <w:b/>
          <w:sz w:val="28"/>
          <w:szCs w:val="28"/>
          <w:lang w:val="uk-UA"/>
        </w:rPr>
      </w:pPr>
      <w:r w:rsidRPr="000377AE">
        <w:rPr>
          <w:b/>
          <w:sz w:val="28"/>
          <w:szCs w:val="28"/>
          <w:lang w:val="uk-UA"/>
        </w:rPr>
        <w:t xml:space="preserve">осінньо-зимовий </w:t>
      </w:r>
      <w:r w:rsidR="00822624" w:rsidRPr="00822624">
        <w:rPr>
          <w:b/>
          <w:sz w:val="28"/>
          <w:szCs w:val="28"/>
          <w:lang w:val="uk-UA"/>
        </w:rPr>
        <w:t>онлайн-марафон</w:t>
      </w:r>
    </w:p>
    <w:p w14:paraId="3012FB02" w14:textId="77777777" w:rsidR="00822624" w:rsidRPr="009B2669" w:rsidRDefault="00822624" w:rsidP="00822624">
      <w:pPr>
        <w:tabs>
          <w:tab w:val="left" w:pos="1134"/>
        </w:tabs>
        <w:contextualSpacing/>
        <w:jc w:val="both"/>
        <w:rPr>
          <w:b/>
          <w:sz w:val="28"/>
          <w:szCs w:val="28"/>
          <w:lang w:val="uk-UA"/>
        </w:rPr>
      </w:pPr>
    </w:p>
    <w:p w14:paraId="606D11F6" w14:textId="593375AE" w:rsidR="00814C36" w:rsidRDefault="00920029" w:rsidP="00920029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 w:eastAsia="uk-UA"/>
        </w:rPr>
      </w:pPr>
      <w:r w:rsidRPr="009B2669">
        <w:rPr>
          <w:sz w:val="28"/>
          <w:szCs w:val="28"/>
          <w:lang w:val="uk-UA" w:eastAsia="uk-UA"/>
        </w:rPr>
        <w:t xml:space="preserve">На виконання законів України </w:t>
      </w:r>
      <w:r w:rsidR="00390852">
        <w:rPr>
          <w:sz w:val="28"/>
          <w:szCs w:val="28"/>
          <w:lang w:val="uk-UA" w:eastAsia="uk-UA"/>
        </w:rPr>
        <w:t>«</w:t>
      </w:r>
      <w:r w:rsidRPr="009B2669">
        <w:rPr>
          <w:sz w:val="28"/>
          <w:szCs w:val="28"/>
          <w:lang w:val="uk-UA" w:eastAsia="uk-UA"/>
        </w:rPr>
        <w:t>Про освіту</w:t>
      </w:r>
      <w:r w:rsidR="00390852">
        <w:rPr>
          <w:sz w:val="28"/>
          <w:szCs w:val="28"/>
          <w:lang w:val="uk-UA" w:eastAsia="uk-UA"/>
        </w:rPr>
        <w:t>»</w:t>
      </w:r>
      <w:r w:rsidRPr="009B2669">
        <w:rPr>
          <w:sz w:val="28"/>
          <w:szCs w:val="28"/>
          <w:lang w:val="uk-UA" w:eastAsia="uk-UA"/>
        </w:rPr>
        <w:t xml:space="preserve">, </w:t>
      </w:r>
      <w:r w:rsidR="00390852">
        <w:rPr>
          <w:sz w:val="28"/>
          <w:szCs w:val="28"/>
          <w:lang w:val="uk-UA" w:eastAsia="uk-UA"/>
        </w:rPr>
        <w:t>«</w:t>
      </w:r>
      <w:r w:rsidRPr="009B2669">
        <w:rPr>
          <w:sz w:val="28"/>
          <w:szCs w:val="28"/>
          <w:lang w:val="uk-UA" w:eastAsia="uk-UA"/>
        </w:rPr>
        <w:t>Про вищу освіту</w:t>
      </w:r>
      <w:r w:rsidR="00390852">
        <w:rPr>
          <w:sz w:val="28"/>
          <w:szCs w:val="28"/>
          <w:lang w:val="uk-UA" w:eastAsia="uk-UA"/>
        </w:rPr>
        <w:t>»</w:t>
      </w:r>
      <w:r w:rsidRPr="009B2669">
        <w:rPr>
          <w:sz w:val="28"/>
          <w:szCs w:val="28"/>
          <w:lang w:val="uk-UA" w:eastAsia="uk-UA"/>
        </w:rPr>
        <w:t xml:space="preserve">, </w:t>
      </w:r>
      <w:r w:rsidR="00390852">
        <w:rPr>
          <w:sz w:val="28"/>
          <w:szCs w:val="28"/>
          <w:lang w:val="uk-UA" w:eastAsia="uk-UA"/>
        </w:rPr>
        <w:t>«</w:t>
      </w:r>
      <w:r w:rsidRPr="009B2669">
        <w:rPr>
          <w:sz w:val="28"/>
          <w:szCs w:val="28"/>
          <w:lang w:val="uk-UA" w:eastAsia="uk-UA"/>
        </w:rPr>
        <w:t>Про фахову передвищу освіту</w:t>
      </w:r>
      <w:r w:rsidR="00390852">
        <w:rPr>
          <w:sz w:val="28"/>
          <w:szCs w:val="28"/>
          <w:lang w:val="uk-UA" w:eastAsia="uk-UA"/>
        </w:rPr>
        <w:t>»</w:t>
      </w:r>
      <w:r w:rsidRPr="009B2669">
        <w:rPr>
          <w:sz w:val="28"/>
          <w:szCs w:val="28"/>
          <w:lang w:val="uk-UA" w:eastAsia="uk-UA"/>
        </w:rPr>
        <w:t xml:space="preserve">, </w:t>
      </w:r>
      <w:r w:rsidR="00390852">
        <w:rPr>
          <w:sz w:val="28"/>
          <w:szCs w:val="28"/>
          <w:lang w:val="uk-UA" w:eastAsia="uk-UA"/>
        </w:rPr>
        <w:t>«</w:t>
      </w:r>
      <w:r w:rsidRPr="009B2669">
        <w:rPr>
          <w:sz w:val="28"/>
          <w:szCs w:val="28"/>
          <w:lang w:val="uk-UA" w:eastAsia="uk-UA"/>
        </w:rPr>
        <w:t>Про повну загальну середню освіту</w:t>
      </w:r>
      <w:r w:rsidR="00390852">
        <w:rPr>
          <w:sz w:val="28"/>
          <w:szCs w:val="28"/>
          <w:lang w:val="uk-UA" w:eastAsia="uk-UA"/>
        </w:rPr>
        <w:t>»</w:t>
      </w:r>
      <w:r w:rsidRPr="009B2669">
        <w:rPr>
          <w:sz w:val="28"/>
          <w:szCs w:val="28"/>
          <w:lang w:val="uk-UA" w:eastAsia="uk-UA"/>
        </w:rPr>
        <w:t xml:space="preserve">, </w:t>
      </w:r>
      <w:r w:rsidR="00390852">
        <w:rPr>
          <w:sz w:val="28"/>
          <w:szCs w:val="28"/>
          <w:lang w:val="uk-UA" w:eastAsia="uk-UA"/>
        </w:rPr>
        <w:t>«</w:t>
      </w:r>
      <w:r w:rsidRPr="009B2669">
        <w:rPr>
          <w:sz w:val="28"/>
          <w:szCs w:val="28"/>
          <w:lang w:val="uk-UA" w:eastAsia="uk-UA"/>
        </w:rPr>
        <w:t>Про дошкільну освіту</w:t>
      </w:r>
      <w:r w:rsidR="00390852">
        <w:rPr>
          <w:sz w:val="28"/>
          <w:szCs w:val="28"/>
          <w:lang w:val="uk-UA" w:eastAsia="uk-UA"/>
        </w:rPr>
        <w:t>»</w:t>
      </w:r>
      <w:r w:rsidRPr="009B2669">
        <w:rPr>
          <w:sz w:val="28"/>
          <w:szCs w:val="28"/>
          <w:lang w:val="uk-UA" w:eastAsia="uk-UA"/>
        </w:rPr>
        <w:t xml:space="preserve">, </w:t>
      </w:r>
      <w:r w:rsidR="00390852">
        <w:rPr>
          <w:sz w:val="28"/>
          <w:szCs w:val="28"/>
          <w:lang w:val="uk-UA" w:eastAsia="uk-UA"/>
        </w:rPr>
        <w:t>«</w:t>
      </w:r>
      <w:r w:rsidRPr="009B2669">
        <w:rPr>
          <w:sz w:val="28"/>
          <w:szCs w:val="28"/>
          <w:lang w:val="uk-UA" w:eastAsia="uk-UA"/>
        </w:rPr>
        <w:t>Про позашкільну освіту</w:t>
      </w:r>
      <w:r w:rsidR="00390852">
        <w:rPr>
          <w:sz w:val="28"/>
          <w:szCs w:val="28"/>
          <w:lang w:val="uk-UA" w:eastAsia="uk-UA"/>
        </w:rPr>
        <w:t>»</w:t>
      </w:r>
      <w:r w:rsidRPr="009B2669">
        <w:rPr>
          <w:sz w:val="28"/>
          <w:szCs w:val="28"/>
          <w:lang w:val="uk-UA" w:eastAsia="uk-UA"/>
        </w:rPr>
        <w:t xml:space="preserve">, </w:t>
      </w:r>
      <w:r w:rsidR="00390852">
        <w:rPr>
          <w:sz w:val="28"/>
          <w:szCs w:val="28"/>
          <w:lang w:val="uk-UA" w:eastAsia="uk-UA"/>
        </w:rPr>
        <w:t>«</w:t>
      </w:r>
      <w:r w:rsidRPr="009B2669">
        <w:rPr>
          <w:sz w:val="28"/>
          <w:szCs w:val="28"/>
          <w:lang w:val="uk-UA" w:eastAsia="uk-UA"/>
        </w:rPr>
        <w:t>Про професійний розвиток працівника</w:t>
      </w:r>
      <w:r w:rsidR="00390852">
        <w:rPr>
          <w:sz w:val="28"/>
          <w:szCs w:val="28"/>
          <w:lang w:val="uk-UA" w:eastAsia="uk-UA"/>
        </w:rPr>
        <w:t>»</w:t>
      </w:r>
      <w:r w:rsidRPr="009B2669">
        <w:rPr>
          <w:sz w:val="28"/>
          <w:szCs w:val="28"/>
          <w:lang w:val="uk-UA" w:eastAsia="uk-UA"/>
        </w:rPr>
        <w:t>;</w:t>
      </w:r>
      <w:r w:rsidRPr="009B2669">
        <w:rPr>
          <w:sz w:val="28"/>
          <w:szCs w:val="28"/>
          <w:lang w:val="uk-UA"/>
        </w:rPr>
        <w:t xml:space="preserve"> наказу КЗ «ІППОЧО» № </w:t>
      </w:r>
      <w:r w:rsidR="00110036">
        <w:rPr>
          <w:sz w:val="28"/>
          <w:szCs w:val="28"/>
          <w:lang w:val="uk-UA"/>
        </w:rPr>
        <w:t>73</w:t>
      </w:r>
      <w:r w:rsidRPr="009B2669">
        <w:rPr>
          <w:sz w:val="28"/>
          <w:szCs w:val="28"/>
          <w:lang w:val="uk-UA"/>
        </w:rPr>
        <w:t xml:space="preserve">/од від </w:t>
      </w:r>
      <w:r w:rsidR="00110036">
        <w:rPr>
          <w:sz w:val="28"/>
          <w:szCs w:val="28"/>
          <w:lang w:val="uk-UA"/>
        </w:rPr>
        <w:t>09</w:t>
      </w:r>
      <w:r w:rsidRPr="009B2669">
        <w:rPr>
          <w:sz w:val="28"/>
          <w:szCs w:val="28"/>
          <w:lang w:val="uk-UA"/>
        </w:rPr>
        <w:t>.</w:t>
      </w:r>
      <w:r w:rsidR="00822624">
        <w:rPr>
          <w:sz w:val="28"/>
          <w:szCs w:val="28"/>
          <w:lang w:val="uk-UA"/>
        </w:rPr>
        <w:t>0</w:t>
      </w:r>
      <w:r w:rsidR="00110036">
        <w:rPr>
          <w:sz w:val="28"/>
          <w:szCs w:val="28"/>
          <w:lang w:val="uk-UA"/>
        </w:rPr>
        <w:t>9</w:t>
      </w:r>
      <w:r w:rsidRPr="009B2669">
        <w:rPr>
          <w:sz w:val="28"/>
          <w:szCs w:val="28"/>
          <w:lang w:val="uk-UA"/>
        </w:rPr>
        <w:t>.202</w:t>
      </w:r>
      <w:r w:rsidR="00822624">
        <w:rPr>
          <w:sz w:val="28"/>
          <w:szCs w:val="28"/>
          <w:lang w:val="uk-UA"/>
        </w:rPr>
        <w:t>4</w:t>
      </w:r>
      <w:r w:rsidRPr="009B2669">
        <w:rPr>
          <w:sz w:val="28"/>
          <w:szCs w:val="28"/>
          <w:lang w:val="uk-UA"/>
        </w:rPr>
        <w:t xml:space="preserve">, з метою забезпечення ефективного професійного зростання педагогів, гнучкого адаптування до змін, </w:t>
      </w:r>
      <w:r w:rsidR="00822624">
        <w:rPr>
          <w:sz w:val="28"/>
          <w:szCs w:val="28"/>
          <w:lang w:val="uk-UA"/>
        </w:rPr>
        <w:t>комунальний заклад «</w:t>
      </w:r>
      <w:r w:rsidRPr="009B2669">
        <w:rPr>
          <w:sz w:val="28"/>
          <w:szCs w:val="28"/>
          <w:lang w:val="uk-UA" w:eastAsia="uk-UA"/>
        </w:rPr>
        <w:t>Інститут післядипломної педагогічної освіти</w:t>
      </w:r>
      <w:r w:rsidR="00822624">
        <w:rPr>
          <w:sz w:val="28"/>
          <w:szCs w:val="28"/>
          <w:lang w:val="uk-UA" w:eastAsia="uk-UA"/>
        </w:rPr>
        <w:t xml:space="preserve"> Чернівецької області» інформує, що з </w:t>
      </w:r>
      <w:r w:rsidR="000377AE">
        <w:rPr>
          <w:b/>
          <w:bCs/>
          <w:sz w:val="28"/>
          <w:szCs w:val="28"/>
          <w:lang w:val="uk-UA" w:eastAsia="uk-UA"/>
        </w:rPr>
        <w:t>23</w:t>
      </w:r>
      <w:r w:rsidR="00822624" w:rsidRPr="00390852">
        <w:rPr>
          <w:b/>
          <w:bCs/>
          <w:sz w:val="28"/>
          <w:szCs w:val="28"/>
          <w:lang w:val="uk-UA" w:eastAsia="uk-UA"/>
        </w:rPr>
        <w:t>.0</w:t>
      </w:r>
      <w:r w:rsidR="000377AE">
        <w:rPr>
          <w:b/>
          <w:bCs/>
          <w:sz w:val="28"/>
          <w:szCs w:val="28"/>
          <w:lang w:val="uk-UA" w:eastAsia="uk-UA"/>
        </w:rPr>
        <w:t>9</w:t>
      </w:r>
      <w:r w:rsidR="00822624" w:rsidRPr="00390852">
        <w:rPr>
          <w:b/>
          <w:bCs/>
          <w:sz w:val="28"/>
          <w:szCs w:val="28"/>
          <w:lang w:val="uk-UA" w:eastAsia="uk-UA"/>
        </w:rPr>
        <w:t>.2024</w:t>
      </w:r>
      <w:r w:rsidR="00822624">
        <w:rPr>
          <w:sz w:val="28"/>
          <w:szCs w:val="28"/>
          <w:lang w:val="uk-UA" w:eastAsia="uk-UA"/>
        </w:rPr>
        <w:t xml:space="preserve"> </w:t>
      </w:r>
      <w:r w:rsidR="00814C36">
        <w:rPr>
          <w:sz w:val="28"/>
          <w:szCs w:val="28"/>
          <w:lang w:val="uk-UA" w:eastAsia="uk-UA"/>
        </w:rPr>
        <w:t>розпочинається</w:t>
      </w:r>
      <w:r w:rsidRPr="009B2669">
        <w:rPr>
          <w:sz w:val="28"/>
          <w:szCs w:val="28"/>
          <w:lang w:val="uk-UA" w:eastAsia="uk-UA"/>
        </w:rPr>
        <w:t xml:space="preserve"> освітянський </w:t>
      </w:r>
      <w:r w:rsidR="000377AE" w:rsidRPr="000377AE">
        <w:rPr>
          <w:sz w:val="28"/>
          <w:szCs w:val="28"/>
          <w:lang w:val="uk-UA" w:eastAsia="uk-UA"/>
        </w:rPr>
        <w:t xml:space="preserve">осінньо-зимовий </w:t>
      </w:r>
      <w:r w:rsidR="00822624">
        <w:rPr>
          <w:sz w:val="28"/>
          <w:szCs w:val="28"/>
          <w:lang w:val="uk-UA" w:eastAsia="uk-UA"/>
        </w:rPr>
        <w:t>онлай</w:t>
      </w:r>
      <w:r w:rsidR="00814C36">
        <w:rPr>
          <w:sz w:val="28"/>
          <w:szCs w:val="28"/>
          <w:lang w:val="uk-UA" w:eastAsia="uk-UA"/>
        </w:rPr>
        <w:t>н</w:t>
      </w:r>
      <w:r w:rsidR="00822624">
        <w:rPr>
          <w:sz w:val="28"/>
          <w:szCs w:val="28"/>
          <w:lang w:val="uk-UA" w:eastAsia="uk-UA"/>
        </w:rPr>
        <w:t>-марафо</w:t>
      </w:r>
      <w:r w:rsidRPr="009B2669">
        <w:rPr>
          <w:sz w:val="28"/>
          <w:szCs w:val="28"/>
          <w:lang w:val="uk-UA" w:eastAsia="uk-UA"/>
        </w:rPr>
        <w:t>н курсів</w:t>
      </w:r>
      <w:r w:rsidRPr="009B2669">
        <w:rPr>
          <w:color w:val="FF0000"/>
          <w:sz w:val="28"/>
          <w:szCs w:val="28"/>
          <w:lang w:val="uk-UA" w:eastAsia="uk-UA"/>
        </w:rPr>
        <w:t xml:space="preserve"> </w:t>
      </w:r>
      <w:r w:rsidRPr="009B2669">
        <w:rPr>
          <w:sz w:val="28"/>
          <w:szCs w:val="28"/>
          <w:lang w:val="uk-UA" w:eastAsia="uk-UA"/>
        </w:rPr>
        <w:t xml:space="preserve">за вибором у рамках підвищення кваліфікації педагогічних працівників закладів та установ освіти. </w:t>
      </w:r>
    </w:p>
    <w:p w14:paraId="5279E05D" w14:textId="54E4A21D" w:rsidR="007B02C0" w:rsidRDefault="002C3752" w:rsidP="000377AE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Для реалізації вимог </w:t>
      </w:r>
      <w:r w:rsidRPr="002C3752">
        <w:rPr>
          <w:sz w:val="28"/>
          <w:szCs w:val="28"/>
          <w:lang w:val="uk-UA" w:eastAsia="uk-UA"/>
        </w:rPr>
        <w:t xml:space="preserve">статті 51 Закону України </w:t>
      </w:r>
      <w:r>
        <w:rPr>
          <w:sz w:val="28"/>
          <w:szCs w:val="28"/>
          <w:lang w:val="uk-UA" w:eastAsia="uk-UA"/>
        </w:rPr>
        <w:t>«</w:t>
      </w:r>
      <w:r w:rsidRPr="002C3752">
        <w:rPr>
          <w:sz w:val="28"/>
          <w:szCs w:val="28"/>
          <w:lang w:val="uk-UA" w:eastAsia="uk-UA"/>
        </w:rPr>
        <w:t>Про повну загальну середню освіту</w:t>
      </w:r>
      <w:r>
        <w:rPr>
          <w:sz w:val="28"/>
          <w:szCs w:val="28"/>
          <w:lang w:val="uk-UA" w:eastAsia="uk-UA"/>
        </w:rPr>
        <w:t>»</w:t>
      </w:r>
      <w:r w:rsidRPr="002C3752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пропонуються такі курси за вибором для </w:t>
      </w:r>
      <w:r w:rsidR="00814C36" w:rsidRPr="00814C36">
        <w:rPr>
          <w:sz w:val="28"/>
          <w:szCs w:val="28"/>
          <w:lang w:val="uk-UA" w:eastAsia="uk-UA"/>
        </w:rPr>
        <w:t xml:space="preserve">вдосконалення знань, вмінь і практичних навичок </w:t>
      </w:r>
      <w:r w:rsidR="00814C36" w:rsidRPr="00912AC4">
        <w:rPr>
          <w:sz w:val="28"/>
          <w:szCs w:val="28"/>
          <w:lang w:val="uk-UA" w:eastAsia="uk-UA"/>
        </w:rPr>
        <w:t xml:space="preserve">у частині </w:t>
      </w:r>
      <w:r w:rsidR="00814C36" w:rsidRPr="007B02C0">
        <w:rPr>
          <w:b/>
          <w:bCs/>
          <w:i/>
          <w:iCs/>
          <w:sz w:val="28"/>
          <w:szCs w:val="28"/>
          <w:lang w:val="uk-UA" w:eastAsia="uk-UA"/>
        </w:rPr>
        <w:t>надання психологічної підтримки учасникам освітнього процесу</w:t>
      </w:r>
      <w:r w:rsidR="006107B5">
        <w:rPr>
          <w:sz w:val="28"/>
          <w:szCs w:val="28"/>
          <w:lang w:val="uk-UA" w:eastAsia="uk-UA"/>
        </w:rPr>
        <w:t>:</w:t>
      </w:r>
    </w:p>
    <w:p w14:paraId="4FC2D525" w14:textId="169F9E98" w:rsidR="007B02C0" w:rsidRDefault="00390852" w:rsidP="007B02C0">
      <w:pPr>
        <w:pStyle w:val="a8"/>
        <w:numPr>
          <w:ilvl w:val="1"/>
          <w:numId w:val="16"/>
        </w:numPr>
        <w:tabs>
          <w:tab w:val="left" w:pos="1134"/>
        </w:tabs>
        <w:ind w:left="99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 w:rsidR="007B02C0" w:rsidRPr="007B02C0">
        <w:rPr>
          <w:sz w:val="28"/>
          <w:szCs w:val="28"/>
          <w:lang w:val="uk-UA" w:eastAsia="uk-UA"/>
        </w:rPr>
        <w:t>Гармонізація психологічного здоров’я, розвиток стресостійкості та психосоціальна підтримка учасників освітнього процесу</w:t>
      </w:r>
      <w:r>
        <w:rPr>
          <w:sz w:val="28"/>
          <w:szCs w:val="28"/>
          <w:lang w:val="uk-UA" w:eastAsia="uk-UA"/>
        </w:rPr>
        <w:t>»</w:t>
      </w:r>
      <w:r w:rsidR="007B02C0">
        <w:rPr>
          <w:sz w:val="28"/>
          <w:szCs w:val="28"/>
          <w:lang w:val="uk-UA" w:eastAsia="uk-UA"/>
        </w:rPr>
        <w:t xml:space="preserve"> (15 год.);</w:t>
      </w:r>
    </w:p>
    <w:p w14:paraId="70DBB038" w14:textId="36A268F5" w:rsidR="007B02C0" w:rsidRPr="007B02C0" w:rsidRDefault="00390852" w:rsidP="00384297">
      <w:pPr>
        <w:pStyle w:val="a8"/>
        <w:numPr>
          <w:ilvl w:val="1"/>
          <w:numId w:val="16"/>
        </w:numPr>
        <w:ind w:left="99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 w:rsidR="007B02C0" w:rsidRPr="007B02C0">
        <w:rPr>
          <w:sz w:val="28"/>
          <w:szCs w:val="28"/>
          <w:lang w:val="uk-UA" w:eastAsia="uk-UA"/>
        </w:rPr>
        <w:t>Психологічна підтримка в діяльності педагога: знай, умій та допомагай</w:t>
      </w:r>
      <w:r>
        <w:rPr>
          <w:sz w:val="28"/>
          <w:szCs w:val="28"/>
          <w:lang w:val="uk-UA" w:eastAsia="uk-UA"/>
        </w:rPr>
        <w:t>»</w:t>
      </w:r>
      <w:r w:rsidR="007B02C0">
        <w:rPr>
          <w:sz w:val="28"/>
          <w:szCs w:val="28"/>
          <w:lang w:val="uk-UA" w:eastAsia="uk-UA"/>
        </w:rPr>
        <w:t xml:space="preserve"> (15 год.);</w:t>
      </w:r>
    </w:p>
    <w:p w14:paraId="4EB914B4" w14:textId="6BBCA915" w:rsidR="006107B5" w:rsidRDefault="00390852" w:rsidP="007B02C0">
      <w:pPr>
        <w:pStyle w:val="a8"/>
        <w:numPr>
          <w:ilvl w:val="1"/>
          <w:numId w:val="16"/>
        </w:numPr>
        <w:tabs>
          <w:tab w:val="left" w:pos="1134"/>
        </w:tabs>
        <w:ind w:left="99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 w:rsidR="007B02C0" w:rsidRPr="007B02C0">
        <w:rPr>
          <w:sz w:val="28"/>
          <w:szCs w:val="28"/>
          <w:lang w:val="uk-UA" w:eastAsia="uk-UA"/>
        </w:rPr>
        <w:t>Психолого-педагогічна підтримка педагогів, учнів і батьків в умовах викликів сучасності</w:t>
      </w:r>
      <w:r>
        <w:rPr>
          <w:sz w:val="28"/>
          <w:szCs w:val="28"/>
          <w:lang w:val="uk-UA" w:eastAsia="uk-UA"/>
        </w:rPr>
        <w:t>»</w:t>
      </w:r>
      <w:r w:rsidR="007B02C0" w:rsidRPr="007B02C0">
        <w:rPr>
          <w:sz w:val="28"/>
          <w:szCs w:val="28"/>
          <w:lang w:val="uk-UA" w:eastAsia="uk-UA"/>
        </w:rPr>
        <w:t xml:space="preserve"> </w:t>
      </w:r>
      <w:r w:rsidR="007B02C0">
        <w:rPr>
          <w:sz w:val="28"/>
          <w:szCs w:val="28"/>
          <w:lang w:val="uk-UA" w:eastAsia="uk-UA"/>
        </w:rPr>
        <w:t>(15 год.).</w:t>
      </w:r>
    </w:p>
    <w:p w14:paraId="2E6C47A7" w14:textId="4915BF2E" w:rsidR="00920029" w:rsidRPr="006107B5" w:rsidRDefault="00920029" w:rsidP="006107B5">
      <w:pPr>
        <w:tabs>
          <w:tab w:val="left" w:pos="1134"/>
        </w:tabs>
        <w:ind w:left="709"/>
        <w:jc w:val="both"/>
        <w:rPr>
          <w:sz w:val="28"/>
          <w:szCs w:val="28"/>
          <w:lang w:val="uk-UA" w:eastAsia="uk-UA"/>
        </w:rPr>
      </w:pPr>
      <w:r w:rsidRPr="006107B5">
        <w:rPr>
          <w:sz w:val="28"/>
          <w:szCs w:val="28"/>
          <w:lang w:val="uk-UA" w:eastAsia="uk-UA"/>
        </w:rPr>
        <w:t>Графік проведення</w:t>
      </w:r>
      <w:r w:rsidR="00390852">
        <w:rPr>
          <w:sz w:val="28"/>
          <w:szCs w:val="28"/>
          <w:lang w:val="uk-UA" w:eastAsia="uk-UA"/>
        </w:rPr>
        <w:t xml:space="preserve"> онлайн-марафону</w:t>
      </w:r>
      <w:r w:rsidRPr="006107B5">
        <w:rPr>
          <w:sz w:val="28"/>
          <w:szCs w:val="28"/>
          <w:lang w:val="uk-UA" w:eastAsia="uk-UA"/>
        </w:rPr>
        <w:t xml:space="preserve"> додається.</w:t>
      </w:r>
    </w:p>
    <w:p w14:paraId="0B05A97D" w14:textId="29FDA49B" w:rsidR="00920029" w:rsidRPr="009B2669" w:rsidRDefault="00920029" w:rsidP="00920029">
      <w:pPr>
        <w:tabs>
          <w:tab w:val="left" w:pos="360"/>
          <w:tab w:val="left" w:pos="540"/>
          <w:tab w:val="left" w:pos="1134"/>
        </w:tabs>
        <w:ind w:firstLine="709"/>
        <w:contextualSpacing/>
        <w:jc w:val="both"/>
        <w:rPr>
          <w:b/>
          <w:sz w:val="28"/>
          <w:szCs w:val="28"/>
          <w:lang w:val="uk-UA"/>
        </w:rPr>
      </w:pPr>
      <w:r w:rsidRPr="009B2669">
        <w:rPr>
          <w:sz w:val="28"/>
          <w:szCs w:val="28"/>
          <w:lang w:val="uk-UA" w:eastAsia="uk-UA"/>
        </w:rPr>
        <w:lastRenderedPageBreak/>
        <w:t>Електронна реєстрація для участі у курсах за вибором освітянського марафону розпоч</w:t>
      </w:r>
      <w:r w:rsidR="0041396C">
        <w:rPr>
          <w:sz w:val="28"/>
          <w:szCs w:val="28"/>
          <w:lang w:val="uk-UA" w:eastAsia="uk-UA"/>
        </w:rPr>
        <w:t>нет</w:t>
      </w:r>
      <w:r w:rsidRPr="009B2669">
        <w:rPr>
          <w:sz w:val="28"/>
          <w:szCs w:val="28"/>
          <w:lang w:val="uk-UA" w:eastAsia="uk-UA"/>
        </w:rPr>
        <w:t xml:space="preserve">ься з </w:t>
      </w:r>
      <w:r w:rsidR="00110036">
        <w:rPr>
          <w:sz w:val="28"/>
          <w:szCs w:val="28"/>
          <w:lang w:val="uk-UA" w:eastAsia="uk-UA"/>
        </w:rPr>
        <w:t>11</w:t>
      </w:r>
      <w:r w:rsidRPr="009B2669">
        <w:rPr>
          <w:sz w:val="28"/>
          <w:szCs w:val="28"/>
          <w:lang w:val="uk-UA" w:eastAsia="uk-UA"/>
        </w:rPr>
        <w:t>.0</w:t>
      </w:r>
      <w:r w:rsidR="00110036">
        <w:rPr>
          <w:sz w:val="28"/>
          <w:szCs w:val="28"/>
          <w:lang w:val="uk-UA" w:eastAsia="uk-UA"/>
        </w:rPr>
        <w:t>9</w:t>
      </w:r>
      <w:r w:rsidRPr="009B2669">
        <w:rPr>
          <w:sz w:val="28"/>
          <w:szCs w:val="28"/>
          <w:lang w:val="uk-UA" w:eastAsia="uk-UA"/>
        </w:rPr>
        <w:t>.202</w:t>
      </w:r>
      <w:r w:rsidR="007B02C0">
        <w:rPr>
          <w:sz w:val="28"/>
          <w:szCs w:val="28"/>
          <w:lang w:val="uk-UA" w:eastAsia="uk-UA"/>
        </w:rPr>
        <w:t>4</w:t>
      </w:r>
      <w:r w:rsidRPr="009B2669">
        <w:rPr>
          <w:color w:val="FF0000"/>
          <w:sz w:val="28"/>
          <w:szCs w:val="28"/>
          <w:lang w:val="uk-UA" w:eastAsia="uk-UA"/>
        </w:rPr>
        <w:t xml:space="preserve"> </w:t>
      </w:r>
      <w:r w:rsidRPr="009B2669">
        <w:rPr>
          <w:b/>
          <w:i/>
          <w:sz w:val="28"/>
          <w:szCs w:val="28"/>
          <w:lang w:val="uk-UA"/>
        </w:rPr>
        <w:t xml:space="preserve">на сторінці сайту науково-методичного центру організації навчальної роботи та дистанційної освіти за посиланням </w:t>
      </w:r>
      <w:hyperlink r:id="rId10" w:history="1">
        <w:r w:rsidRPr="009B2669">
          <w:rPr>
            <w:rStyle w:val="a5"/>
            <w:sz w:val="28"/>
            <w:szCs w:val="28"/>
            <w:lang w:val="uk-UA"/>
          </w:rPr>
          <w:t>https://cutt.ly/oVl8Yhi</w:t>
        </w:r>
      </w:hyperlink>
      <w:r w:rsidRPr="009B2669">
        <w:rPr>
          <w:sz w:val="28"/>
          <w:szCs w:val="28"/>
          <w:lang w:val="uk-UA"/>
        </w:rPr>
        <w:t xml:space="preserve"> </w:t>
      </w:r>
      <w:r w:rsidRPr="009B2669">
        <w:rPr>
          <w:sz w:val="28"/>
          <w:szCs w:val="28"/>
          <w:lang w:val="uk-UA" w:eastAsia="uk-UA"/>
        </w:rPr>
        <w:t xml:space="preserve"> </w:t>
      </w:r>
    </w:p>
    <w:p w14:paraId="7343CF63" w14:textId="77777777" w:rsidR="00920029" w:rsidRPr="009B2669" w:rsidRDefault="00920029" w:rsidP="00920029">
      <w:pPr>
        <w:pStyle w:val="a7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9B2669">
        <w:rPr>
          <w:rFonts w:ascii="Times New Roman" w:hAnsi="Times New Roman"/>
          <w:b/>
          <w:sz w:val="28"/>
          <w:szCs w:val="28"/>
        </w:rPr>
        <w:t xml:space="preserve">     </w:t>
      </w:r>
    </w:p>
    <w:p w14:paraId="0C424205" w14:textId="77777777" w:rsidR="00954148" w:rsidRPr="009B2669" w:rsidRDefault="00954148" w:rsidP="0095414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</w:p>
    <w:p w14:paraId="47179BEC" w14:textId="77777777" w:rsidR="00495E33" w:rsidRPr="009B2669" w:rsidRDefault="00495E33" w:rsidP="008F69F0">
      <w:pPr>
        <w:pStyle w:val="a7"/>
        <w:spacing w:before="0"/>
        <w:jc w:val="both"/>
        <w:rPr>
          <w:rFonts w:ascii="Times New Roman" w:hAnsi="Times New Roman"/>
        </w:rPr>
      </w:pPr>
    </w:p>
    <w:p w14:paraId="09ED8E60" w14:textId="1A1657FA" w:rsidR="00495E33" w:rsidRPr="009B2669" w:rsidRDefault="00C2771C" w:rsidP="006113A9">
      <w:pPr>
        <w:pStyle w:val="a7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B2669">
        <w:rPr>
          <w:rFonts w:ascii="Times New Roman" w:hAnsi="Times New Roman"/>
          <w:b/>
          <w:sz w:val="28"/>
          <w:szCs w:val="28"/>
        </w:rPr>
        <w:t>В.о. д</w:t>
      </w:r>
      <w:r w:rsidR="00495E33" w:rsidRPr="009B2669">
        <w:rPr>
          <w:rFonts w:ascii="Times New Roman" w:hAnsi="Times New Roman"/>
          <w:b/>
          <w:sz w:val="28"/>
          <w:szCs w:val="28"/>
        </w:rPr>
        <w:t>иректор</w:t>
      </w:r>
      <w:r w:rsidRPr="009B2669">
        <w:rPr>
          <w:rFonts w:ascii="Times New Roman" w:hAnsi="Times New Roman"/>
          <w:b/>
          <w:sz w:val="28"/>
          <w:szCs w:val="28"/>
        </w:rPr>
        <w:t>а</w:t>
      </w:r>
      <w:r w:rsidR="00525D5C">
        <w:rPr>
          <w:rFonts w:ascii="Times New Roman" w:hAnsi="Times New Roman"/>
          <w:b/>
          <w:sz w:val="28"/>
          <w:szCs w:val="28"/>
        </w:rPr>
        <w:t xml:space="preserve">                </w:t>
      </w:r>
      <w:r w:rsidR="00495E33" w:rsidRPr="009B2669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9B2669">
        <w:rPr>
          <w:rFonts w:ascii="Times New Roman" w:hAnsi="Times New Roman"/>
          <w:b/>
          <w:sz w:val="28"/>
          <w:szCs w:val="28"/>
        </w:rPr>
        <w:t>Наталія КУРИШ</w:t>
      </w:r>
    </w:p>
    <w:p w14:paraId="797BBE7B" w14:textId="77777777" w:rsidR="00495E33" w:rsidRPr="009B2669" w:rsidRDefault="00495E33" w:rsidP="008F69F0">
      <w:pPr>
        <w:pStyle w:val="a7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1B476B13" w14:textId="77777777" w:rsidR="00495E33" w:rsidRPr="009B2669" w:rsidRDefault="004462D7" w:rsidP="00F56611">
      <w:pPr>
        <w:pStyle w:val="a7"/>
        <w:spacing w:before="0"/>
        <w:jc w:val="both"/>
        <w:rPr>
          <w:rFonts w:ascii="Times New Roman" w:hAnsi="Times New Roman"/>
          <w:sz w:val="20"/>
        </w:rPr>
      </w:pPr>
      <w:r w:rsidRPr="009B2669">
        <w:rPr>
          <w:rFonts w:ascii="Times New Roman" w:hAnsi="Times New Roman"/>
          <w:sz w:val="20"/>
        </w:rPr>
        <w:t>Кадук А.М.</w:t>
      </w:r>
    </w:p>
    <w:p w14:paraId="3D3A9D28" w14:textId="4E912225" w:rsidR="00920029" w:rsidRPr="009B2669" w:rsidRDefault="00AC7089" w:rsidP="0037464A">
      <w:pPr>
        <w:pStyle w:val="a7"/>
        <w:spacing w:before="0"/>
        <w:jc w:val="both"/>
        <w:rPr>
          <w:rFonts w:ascii="Times New Roman" w:hAnsi="Times New Roman"/>
          <w:i/>
          <w:iCs/>
          <w:sz w:val="20"/>
        </w:rPr>
      </w:pPr>
      <w:r w:rsidRPr="009B2669">
        <w:rPr>
          <w:rFonts w:ascii="Times New Roman" w:hAnsi="Times New Roman"/>
          <w:i/>
          <w:iCs/>
          <w:sz w:val="20"/>
        </w:rPr>
        <w:t>571242</w:t>
      </w:r>
    </w:p>
    <w:p w14:paraId="30D7B8B0" w14:textId="77777777" w:rsidR="00920029" w:rsidRPr="009B2669" w:rsidRDefault="00920029">
      <w:pPr>
        <w:rPr>
          <w:i/>
          <w:iCs/>
          <w:sz w:val="20"/>
          <w:szCs w:val="20"/>
          <w:lang w:val="uk-UA"/>
        </w:rPr>
      </w:pPr>
      <w:r w:rsidRPr="009B2669">
        <w:rPr>
          <w:i/>
          <w:iCs/>
          <w:sz w:val="20"/>
          <w:lang w:val="uk-UA"/>
        </w:rPr>
        <w:br w:type="page"/>
      </w:r>
    </w:p>
    <w:p w14:paraId="5ED50A35" w14:textId="77777777" w:rsidR="00920029" w:rsidRPr="009B2669" w:rsidRDefault="00920029" w:rsidP="0037464A">
      <w:pPr>
        <w:pStyle w:val="a7"/>
        <w:spacing w:before="0"/>
        <w:jc w:val="both"/>
        <w:rPr>
          <w:rFonts w:ascii="Times New Roman" w:hAnsi="Times New Roman"/>
          <w:i/>
          <w:iCs/>
          <w:sz w:val="22"/>
          <w:szCs w:val="22"/>
        </w:rPr>
        <w:sectPr w:rsidR="00920029" w:rsidRPr="009B2669" w:rsidSect="00384297">
          <w:pgSz w:w="11906" w:h="16838"/>
          <w:pgMar w:top="568" w:right="851" w:bottom="719" w:left="1418" w:header="709" w:footer="709" w:gutter="0"/>
          <w:cols w:space="708"/>
          <w:docGrid w:linePitch="360"/>
        </w:sectPr>
      </w:pPr>
    </w:p>
    <w:p w14:paraId="151F8F44" w14:textId="1CCC58EE" w:rsidR="00920029" w:rsidRPr="009B2669" w:rsidRDefault="00DC020C" w:rsidP="00DC020C">
      <w:pPr>
        <w:tabs>
          <w:tab w:val="left" w:pos="360"/>
          <w:tab w:val="left" w:pos="540"/>
          <w:tab w:val="left" w:pos="1134"/>
        </w:tabs>
        <w:ind w:firstLine="12474"/>
        <w:contextualSpacing/>
        <w:rPr>
          <w:lang w:val="uk-UA"/>
        </w:rPr>
      </w:pPr>
      <w:r w:rsidRPr="009B2669">
        <w:rPr>
          <w:lang w:val="uk-UA"/>
        </w:rPr>
        <w:lastRenderedPageBreak/>
        <w:t>ДОДАТОК</w:t>
      </w:r>
    </w:p>
    <w:p w14:paraId="76C7F0F4" w14:textId="05464A8A" w:rsidR="00920029" w:rsidRPr="009B2669" w:rsidRDefault="00920029" w:rsidP="009B2669">
      <w:pPr>
        <w:tabs>
          <w:tab w:val="left" w:pos="1134"/>
        </w:tabs>
        <w:ind w:left="11766" w:firstLine="709"/>
        <w:contextualSpacing/>
        <w:rPr>
          <w:lang w:val="uk-UA" w:eastAsia="uk-UA"/>
        </w:rPr>
      </w:pPr>
      <w:r w:rsidRPr="009B2669">
        <w:rPr>
          <w:lang w:val="uk-UA" w:eastAsia="uk-UA"/>
        </w:rPr>
        <w:t xml:space="preserve">до листа </w:t>
      </w:r>
      <w:r w:rsidR="00DC020C">
        <w:rPr>
          <w:lang w:val="uk-UA" w:eastAsia="uk-UA"/>
        </w:rPr>
        <w:t>КЗ «</w:t>
      </w:r>
      <w:r w:rsidRPr="009B2669">
        <w:rPr>
          <w:lang w:val="uk-UA" w:eastAsia="uk-UA"/>
        </w:rPr>
        <w:t>ІППОЧО</w:t>
      </w:r>
      <w:r w:rsidR="00DC020C">
        <w:rPr>
          <w:lang w:val="uk-UA" w:eastAsia="uk-UA"/>
        </w:rPr>
        <w:t>»</w:t>
      </w:r>
    </w:p>
    <w:p w14:paraId="6F73A4E4" w14:textId="569B4B07" w:rsidR="00920029" w:rsidRPr="009B2669" w:rsidRDefault="009B2669" w:rsidP="009B2669">
      <w:pPr>
        <w:ind w:left="12474"/>
        <w:rPr>
          <w:lang w:val="uk-UA"/>
        </w:rPr>
      </w:pPr>
      <w:r w:rsidRPr="009B2669">
        <w:rPr>
          <w:i/>
          <w:iCs/>
          <w:lang w:val="uk-UA"/>
        </w:rPr>
        <w:t>______</w:t>
      </w:r>
      <w:r w:rsidR="00DC020C">
        <w:rPr>
          <w:i/>
          <w:iCs/>
          <w:lang w:val="uk-UA"/>
        </w:rPr>
        <w:t>____</w:t>
      </w:r>
      <w:r w:rsidRPr="009B2669">
        <w:rPr>
          <w:i/>
          <w:iCs/>
          <w:lang w:val="uk-UA"/>
        </w:rPr>
        <w:t>__</w:t>
      </w:r>
      <w:r w:rsidR="00920029" w:rsidRPr="009B2669">
        <w:rPr>
          <w:lang w:val="uk-UA"/>
        </w:rPr>
        <w:t>_  № _</w:t>
      </w:r>
      <w:r w:rsidR="00DC020C">
        <w:rPr>
          <w:lang w:val="uk-UA"/>
        </w:rPr>
        <w:t>___</w:t>
      </w:r>
      <w:r w:rsidRPr="009B2669">
        <w:rPr>
          <w:lang w:val="uk-UA"/>
        </w:rPr>
        <w:t>_</w:t>
      </w:r>
      <w:r w:rsidR="00920029" w:rsidRPr="009B2669">
        <w:rPr>
          <w:lang w:val="uk-UA"/>
        </w:rPr>
        <w:t>_</w:t>
      </w:r>
    </w:p>
    <w:p w14:paraId="4289C087" w14:textId="77777777" w:rsidR="00920029" w:rsidRPr="009B2669" w:rsidRDefault="00920029" w:rsidP="00920029">
      <w:pPr>
        <w:jc w:val="center"/>
        <w:rPr>
          <w:b/>
          <w:lang w:val="uk-UA"/>
        </w:rPr>
      </w:pPr>
      <w:r w:rsidRPr="009B2669">
        <w:rPr>
          <w:b/>
          <w:lang w:val="uk-UA"/>
        </w:rPr>
        <w:t>ГРАФІК</w:t>
      </w:r>
    </w:p>
    <w:p w14:paraId="39ABE511" w14:textId="742B1DD1" w:rsidR="00920029" w:rsidRPr="009B2669" w:rsidRDefault="00920029" w:rsidP="00920029">
      <w:pPr>
        <w:jc w:val="center"/>
        <w:rPr>
          <w:b/>
          <w:lang w:val="uk-UA"/>
        </w:rPr>
      </w:pPr>
      <w:r w:rsidRPr="009B2669">
        <w:rPr>
          <w:b/>
          <w:lang w:val="uk-UA"/>
        </w:rPr>
        <w:t xml:space="preserve">проведення освітянського </w:t>
      </w:r>
      <w:r w:rsidR="00110036">
        <w:rPr>
          <w:b/>
          <w:lang w:val="uk-UA"/>
        </w:rPr>
        <w:t>осінньо-</w:t>
      </w:r>
      <w:r w:rsidRPr="009B2669">
        <w:rPr>
          <w:b/>
          <w:lang w:val="uk-UA"/>
        </w:rPr>
        <w:t xml:space="preserve">зимового онлайн-марафону курсів за вибором </w:t>
      </w:r>
    </w:p>
    <w:p w14:paraId="3DF0A62A" w14:textId="1C18E89F" w:rsidR="00920029" w:rsidRPr="009B2669" w:rsidRDefault="00920029" w:rsidP="009B2669">
      <w:pPr>
        <w:jc w:val="center"/>
        <w:rPr>
          <w:i/>
          <w:iCs/>
          <w:sz w:val="22"/>
          <w:szCs w:val="22"/>
          <w:lang w:val="uk-UA"/>
        </w:rPr>
      </w:pPr>
      <w:r w:rsidRPr="009B2669">
        <w:rPr>
          <w:b/>
          <w:lang w:val="uk-UA"/>
        </w:rPr>
        <w:t>у рамках підвищення кваліфікації педагогічних працівників області</w:t>
      </w:r>
    </w:p>
    <w:tbl>
      <w:tblPr>
        <w:tblStyle w:val="a6"/>
        <w:tblW w:w="15671" w:type="dxa"/>
        <w:tblLayout w:type="fixed"/>
        <w:tblLook w:val="0600" w:firstRow="0" w:lastRow="0" w:firstColumn="0" w:lastColumn="0" w:noHBand="1" w:noVBand="1"/>
      </w:tblPr>
      <w:tblGrid>
        <w:gridCol w:w="562"/>
        <w:gridCol w:w="1560"/>
        <w:gridCol w:w="3969"/>
        <w:gridCol w:w="2550"/>
        <w:gridCol w:w="1135"/>
        <w:gridCol w:w="992"/>
        <w:gridCol w:w="1075"/>
        <w:gridCol w:w="3828"/>
      </w:tblGrid>
      <w:tr w:rsidR="00C57A53" w:rsidRPr="00144546" w14:paraId="560970F2" w14:textId="77777777" w:rsidTr="005561DD">
        <w:trPr>
          <w:trHeight w:val="569"/>
        </w:trPr>
        <w:tc>
          <w:tcPr>
            <w:tcW w:w="562" w:type="dxa"/>
            <w:vAlign w:val="center"/>
          </w:tcPr>
          <w:p w14:paraId="3C067014" w14:textId="77777777" w:rsidR="00C57A53" w:rsidRPr="00144546" w:rsidRDefault="00C57A53" w:rsidP="00C53E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44546">
              <w:rPr>
                <w:b/>
                <w:sz w:val="22"/>
                <w:szCs w:val="22"/>
                <w:lang w:val="uk-UA"/>
              </w:rPr>
              <w:t>№</w:t>
            </w:r>
          </w:p>
          <w:p w14:paraId="5E067639" w14:textId="77777777" w:rsidR="00C57A53" w:rsidRPr="00144546" w:rsidRDefault="00C57A53" w:rsidP="00C53E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44546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1560" w:type="dxa"/>
            <w:vAlign w:val="center"/>
          </w:tcPr>
          <w:p w14:paraId="38F24312" w14:textId="77777777" w:rsidR="00C57A53" w:rsidRPr="00144546" w:rsidRDefault="00C57A53" w:rsidP="00C53E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44546">
              <w:rPr>
                <w:b/>
                <w:sz w:val="22"/>
                <w:szCs w:val="22"/>
                <w:lang w:val="uk-UA"/>
              </w:rPr>
              <w:t>Термін проведення</w:t>
            </w:r>
          </w:p>
        </w:tc>
        <w:tc>
          <w:tcPr>
            <w:tcW w:w="3969" w:type="dxa"/>
            <w:vAlign w:val="center"/>
          </w:tcPr>
          <w:p w14:paraId="4103E5A0" w14:textId="77777777" w:rsidR="00C57A53" w:rsidRPr="00144546" w:rsidRDefault="00C57A53" w:rsidP="00C53E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44546">
              <w:rPr>
                <w:b/>
                <w:sz w:val="22"/>
                <w:szCs w:val="22"/>
                <w:lang w:val="uk-UA"/>
              </w:rPr>
              <w:t>Назва спецкурсу</w:t>
            </w:r>
          </w:p>
        </w:tc>
        <w:tc>
          <w:tcPr>
            <w:tcW w:w="2550" w:type="dxa"/>
            <w:vAlign w:val="center"/>
          </w:tcPr>
          <w:p w14:paraId="4D8D0E08" w14:textId="77777777" w:rsidR="00C57A53" w:rsidRPr="00144546" w:rsidRDefault="00C57A53" w:rsidP="00C53E9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44546">
              <w:rPr>
                <w:b/>
                <w:sz w:val="22"/>
                <w:szCs w:val="22"/>
                <w:lang w:val="uk-UA"/>
              </w:rPr>
              <w:t>Спікери</w:t>
            </w:r>
          </w:p>
        </w:tc>
        <w:tc>
          <w:tcPr>
            <w:tcW w:w="1135" w:type="dxa"/>
            <w:vAlign w:val="center"/>
          </w:tcPr>
          <w:p w14:paraId="376019C1" w14:textId="77777777" w:rsidR="00C57A53" w:rsidRPr="00144546" w:rsidRDefault="00C57A53" w:rsidP="00C53E9A">
            <w:pPr>
              <w:ind w:hanging="23"/>
              <w:jc w:val="center"/>
              <w:rPr>
                <w:b/>
                <w:sz w:val="20"/>
                <w:szCs w:val="20"/>
                <w:lang w:val="uk-UA"/>
              </w:rPr>
            </w:pPr>
            <w:r w:rsidRPr="00144546">
              <w:rPr>
                <w:b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992" w:type="dxa"/>
            <w:vAlign w:val="center"/>
          </w:tcPr>
          <w:p w14:paraId="7CC8DA93" w14:textId="77777777" w:rsidR="00C57A53" w:rsidRPr="005561DD" w:rsidRDefault="00C57A53" w:rsidP="00C53E9A">
            <w:pPr>
              <w:ind w:hanging="23"/>
              <w:jc w:val="center"/>
              <w:rPr>
                <w:b/>
                <w:sz w:val="20"/>
                <w:szCs w:val="20"/>
                <w:lang w:val="uk-UA"/>
              </w:rPr>
            </w:pPr>
            <w:r w:rsidRPr="005561DD">
              <w:rPr>
                <w:b/>
                <w:sz w:val="20"/>
                <w:szCs w:val="20"/>
                <w:lang w:val="uk-UA"/>
              </w:rPr>
              <w:t>Група</w:t>
            </w:r>
          </w:p>
          <w:p w14:paraId="407634F6" w14:textId="77777777" w:rsidR="00C57A53" w:rsidRPr="005561DD" w:rsidRDefault="00C57A53" w:rsidP="00C53E9A">
            <w:pPr>
              <w:ind w:hanging="23"/>
              <w:jc w:val="center"/>
              <w:rPr>
                <w:b/>
                <w:sz w:val="20"/>
                <w:szCs w:val="20"/>
                <w:lang w:val="uk-UA"/>
              </w:rPr>
            </w:pPr>
            <w:r w:rsidRPr="005561DD">
              <w:rPr>
                <w:b/>
                <w:sz w:val="20"/>
                <w:szCs w:val="20"/>
                <w:lang w:val="uk-UA"/>
              </w:rPr>
              <w:t>(20 осіб)</w:t>
            </w:r>
          </w:p>
        </w:tc>
        <w:tc>
          <w:tcPr>
            <w:tcW w:w="1075" w:type="dxa"/>
            <w:vAlign w:val="center"/>
          </w:tcPr>
          <w:p w14:paraId="11DA8914" w14:textId="77777777" w:rsidR="00C57A53" w:rsidRPr="00615A23" w:rsidRDefault="00C57A53" w:rsidP="00C53E9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5A23">
              <w:rPr>
                <w:b/>
                <w:sz w:val="20"/>
                <w:szCs w:val="20"/>
                <w:lang w:val="uk-UA"/>
              </w:rPr>
              <w:t>Вартість, грн</w:t>
            </w:r>
          </w:p>
        </w:tc>
        <w:tc>
          <w:tcPr>
            <w:tcW w:w="3828" w:type="dxa"/>
            <w:vAlign w:val="center"/>
          </w:tcPr>
          <w:p w14:paraId="07C9713A" w14:textId="77777777" w:rsidR="00C57A53" w:rsidRPr="00144546" w:rsidRDefault="00C57A53" w:rsidP="005561D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44546">
              <w:rPr>
                <w:b/>
                <w:sz w:val="22"/>
                <w:szCs w:val="22"/>
                <w:lang w:val="uk-UA"/>
              </w:rPr>
              <w:t>Посилання на реєстраційну форму</w:t>
            </w:r>
          </w:p>
        </w:tc>
      </w:tr>
      <w:tr w:rsidR="00110036" w:rsidRPr="00144546" w14:paraId="5DF96667" w14:textId="77777777" w:rsidTr="00472D35">
        <w:trPr>
          <w:trHeight w:val="441"/>
        </w:trPr>
        <w:tc>
          <w:tcPr>
            <w:tcW w:w="562" w:type="dxa"/>
          </w:tcPr>
          <w:p w14:paraId="433EDA91" w14:textId="77777777" w:rsidR="00110036" w:rsidRPr="00144546" w:rsidRDefault="00110036" w:rsidP="00110036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D53C0AB" w14:textId="6DA0022C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4E3B65">
              <w:rPr>
                <w:lang w:val="uk-UA"/>
              </w:rPr>
              <w:t>26.09.2024-02.10.2024</w:t>
            </w:r>
          </w:p>
        </w:tc>
        <w:tc>
          <w:tcPr>
            <w:tcW w:w="3969" w:type="dxa"/>
          </w:tcPr>
          <w:p w14:paraId="711351B6" w14:textId="77777777" w:rsidR="00110036" w:rsidRPr="00144546" w:rsidRDefault="00110036" w:rsidP="00110036">
            <w:pPr>
              <w:jc w:val="both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Психологічна підтримка в діяльності педагога: знай, умій та допомагай</w:t>
            </w:r>
          </w:p>
        </w:tc>
        <w:tc>
          <w:tcPr>
            <w:tcW w:w="2550" w:type="dxa"/>
          </w:tcPr>
          <w:p w14:paraId="0D329B0C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 xml:space="preserve">Романовська Д.Д., </w:t>
            </w:r>
          </w:p>
          <w:p w14:paraId="6972CC6F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Гречко Р.І., Дєдов О.А.</w:t>
            </w:r>
          </w:p>
        </w:tc>
        <w:tc>
          <w:tcPr>
            <w:tcW w:w="1135" w:type="dxa"/>
          </w:tcPr>
          <w:p w14:paraId="7419BD8D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14:paraId="1A89B466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highlight w:val="white"/>
                <w:lang w:val="uk-UA"/>
              </w:rPr>
              <w:t>Група 1</w:t>
            </w:r>
          </w:p>
          <w:p w14:paraId="2FDA6F5E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highlight w:val="white"/>
                <w:lang w:val="uk-UA"/>
              </w:rPr>
            </w:pPr>
          </w:p>
        </w:tc>
        <w:tc>
          <w:tcPr>
            <w:tcW w:w="1075" w:type="dxa"/>
          </w:tcPr>
          <w:p w14:paraId="69EF3978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3828" w:type="dxa"/>
          </w:tcPr>
          <w:p w14:paraId="197CA602" w14:textId="77777777" w:rsidR="00110036" w:rsidRPr="00DC020C" w:rsidRDefault="00DD19DE" w:rsidP="00110036">
            <w:pPr>
              <w:jc w:val="center"/>
              <w:rPr>
                <w:sz w:val="20"/>
                <w:szCs w:val="20"/>
                <w:lang w:val="uk-UA"/>
              </w:rPr>
            </w:pPr>
            <w:hyperlink r:id="rId11" w:history="1">
              <w:r w:rsidR="00110036" w:rsidRPr="00DC020C">
                <w:rPr>
                  <w:rStyle w:val="a5"/>
                  <w:sz w:val="20"/>
                  <w:szCs w:val="20"/>
                  <w:lang w:val="uk-UA"/>
                </w:rPr>
                <w:t>https://forms.gle/kev18cnWKypzojv87</w:t>
              </w:r>
            </w:hyperlink>
            <w:r w:rsidR="00110036" w:rsidRPr="00DC020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10036" w:rsidRPr="00144546" w14:paraId="2E958CF6" w14:textId="77777777" w:rsidTr="00472D35">
        <w:trPr>
          <w:trHeight w:val="465"/>
        </w:trPr>
        <w:tc>
          <w:tcPr>
            <w:tcW w:w="562" w:type="dxa"/>
          </w:tcPr>
          <w:p w14:paraId="43DA68CA" w14:textId="77777777" w:rsidR="00110036" w:rsidRPr="00144546" w:rsidRDefault="00110036" w:rsidP="00110036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F2F263" w14:textId="44AEAE79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4E3B65">
              <w:rPr>
                <w:lang w:val="uk-UA"/>
              </w:rPr>
              <w:t>27.09.2024-03.10.2024</w:t>
            </w:r>
          </w:p>
        </w:tc>
        <w:tc>
          <w:tcPr>
            <w:tcW w:w="3969" w:type="dxa"/>
          </w:tcPr>
          <w:p w14:paraId="7F49941B" w14:textId="77777777" w:rsidR="00110036" w:rsidRPr="00144546" w:rsidRDefault="00110036" w:rsidP="00110036">
            <w:pPr>
              <w:jc w:val="both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Психологічна підтримка в діяльності педагога: знай, умій та допомагай</w:t>
            </w:r>
          </w:p>
        </w:tc>
        <w:tc>
          <w:tcPr>
            <w:tcW w:w="2550" w:type="dxa"/>
          </w:tcPr>
          <w:p w14:paraId="44C3CF56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 xml:space="preserve">Романовська Д.Д., </w:t>
            </w:r>
          </w:p>
          <w:p w14:paraId="26F5F614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Гречко Р.І., Дєдов О.А.</w:t>
            </w:r>
          </w:p>
        </w:tc>
        <w:tc>
          <w:tcPr>
            <w:tcW w:w="1135" w:type="dxa"/>
          </w:tcPr>
          <w:p w14:paraId="44EE1CF4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14:paraId="7DD9A59D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144546">
              <w:rPr>
                <w:sz w:val="22"/>
                <w:szCs w:val="22"/>
                <w:highlight w:val="white"/>
                <w:lang w:val="uk-UA"/>
              </w:rPr>
              <w:t>Група 2</w:t>
            </w:r>
          </w:p>
        </w:tc>
        <w:tc>
          <w:tcPr>
            <w:tcW w:w="1075" w:type="dxa"/>
          </w:tcPr>
          <w:p w14:paraId="21B3643C" w14:textId="77777777" w:rsidR="00110036" w:rsidRPr="00144546" w:rsidRDefault="00110036" w:rsidP="0011003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3828" w:type="dxa"/>
          </w:tcPr>
          <w:p w14:paraId="7A19105C" w14:textId="77777777" w:rsidR="00110036" w:rsidRPr="00DC020C" w:rsidRDefault="00DD19DE" w:rsidP="00110036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110036" w:rsidRPr="00DC020C">
                <w:rPr>
                  <w:rStyle w:val="a5"/>
                  <w:sz w:val="20"/>
                  <w:szCs w:val="20"/>
                  <w:lang w:val="uk-UA"/>
                </w:rPr>
                <w:t>https://forms.gle/ShH64mmRnvbcBpJ5A</w:t>
              </w:r>
            </w:hyperlink>
            <w:r w:rsidR="00110036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10036" w:rsidRPr="00144546" w14:paraId="7E727E99" w14:textId="77777777" w:rsidTr="00F42512">
        <w:trPr>
          <w:trHeight w:val="379"/>
        </w:trPr>
        <w:tc>
          <w:tcPr>
            <w:tcW w:w="562" w:type="dxa"/>
          </w:tcPr>
          <w:p w14:paraId="5B067228" w14:textId="77777777" w:rsidR="00110036" w:rsidRPr="00144546" w:rsidRDefault="00110036" w:rsidP="00F42512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21566211" w14:textId="12487F16" w:rsidR="00110036" w:rsidRPr="00144546" w:rsidRDefault="00110036" w:rsidP="00F42512">
            <w:pPr>
              <w:jc w:val="center"/>
              <w:rPr>
                <w:sz w:val="22"/>
                <w:szCs w:val="22"/>
                <w:lang w:val="uk-UA"/>
              </w:rPr>
            </w:pPr>
            <w:r w:rsidRPr="00110036">
              <w:rPr>
                <w:sz w:val="22"/>
                <w:szCs w:val="22"/>
                <w:lang w:val="uk-UA"/>
              </w:rPr>
              <w:t>01.10.2024-10.10.2024</w:t>
            </w:r>
          </w:p>
        </w:tc>
        <w:tc>
          <w:tcPr>
            <w:tcW w:w="3969" w:type="dxa"/>
          </w:tcPr>
          <w:p w14:paraId="09FCF17B" w14:textId="77777777" w:rsidR="00110036" w:rsidRPr="00144546" w:rsidRDefault="00110036" w:rsidP="00F42512">
            <w:pPr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Педагогічна майстерність та творчість вчителя музичного мистецтва</w:t>
            </w:r>
          </w:p>
        </w:tc>
        <w:tc>
          <w:tcPr>
            <w:tcW w:w="2550" w:type="dxa"/>
          </w:tcPr>
          <w:p w14:paraId="47C8C437" w14:textId="77777777" w:rsidR="00110036" w:rsidRPr="00144546" w:rsidRDefault="00110036" w:rsidP="00F42512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Венгринюк О.В.</w:t>
            </w:r>
          </w:p>
        </w:tc>
        <w:tc>
          <w:tcPr>
            <w:tcW w:w="1135" w:type="dxa"/>
          </w:tcPr>
          <w:p w14:paraId="7C1C4539" w14:textId="77777777" w:rsidR="00110036" w:rsidRPr="00144546" w:rsidRDefault="00110036" w:rsidP="00F42512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14:paraId="63989457" w14:textId="77777777" w:rsidR="00110036" w:rsidRPr="00144546" w:rsidRDefault="00110036" w:rsidP="00F4251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</w:tcPr>
          <w:p w14:paraId="6F7FB887" w14:textId="77777777" w:rsidR="00110036" w:rsidRPr="00144546" w:rsidRDefault="00110036" w:rsidP="00F42512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3828" w:type="dxa"/>
          </w:tcPr>
          <w:p w14:paraId="11D6F49A" w14:textId="77777777" w:rsidR="00110036" w:rsidRPr="00DC020C" w:rsidRDefault="00DD19DE" w:rsidP="00F42512">
            <w:pPr>
              <w:jc w:val="center"/>
              <w:rPr>
                <w:sz w:val="20"/>
                <w:szCs w:val="20"/>
                <w:lang w:val="en-US"/>
              </w:rPr>
            </w:pPr>
            <w:hyperlink r:id="rId13" w:history="1">
              <w:r w:rsidR="00110036" w:rsidRPr="00DC020C">
                <w:rPr>
                  <w:rStyle w:val="a5"/>
                  <w:sz w:val="20"/>
                  <w:szCs w:val="20"/>
                  <w:lang w:val="uk-UA"/>
                </w:rPr>
                <w:t>https://forms.gle/No2HtvPkgSCQsLE2A</w:t>
              </w:r>
            </w:hyperlink>
            <w:r w:rsidR="00110036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10036" w:rsidRPr="00144546" w14:paraId="39D83F90" w14:textId="77777777" w:rsidTr="00403249">
        <w:trPr>
          <w:trHeight w:val="765"/>
        </w:trPr>
        <w:tc>
          <w:tcPr>
            <w:tcW w:w="562" w:type="dxa"/>
          </w:tcPr>
          <w:p w14:paraId="08B227F8" w14:textId="77777777" w:rsidR="00110036" w:rsidRPr="00144546" w:rsidRDefault="00110036" w:rsidP="00403249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35B40367" w14:textId="71D8B470" w:rsidR="00110036" w:rsidRPr="00144546" w:rsidRDefault="0018234B" w:rsidP="0040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21.10.2024-25.10.2024</w:t>
            </w:r>
          </w:p>
        </w:tc>
        <w:tc>
          <w:tcPr>
            <w:tcW w:w="3969" w:type="dxa"/>
          </w:tcPr>
          <w:p w14:paraId="55F343A2" w14:textId="77777777" w:rsidR="00110036" w:rsidRPr="00144546" w:rsidRDefault="00110036" w:rsidP="0040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Психолого-педагогічна підтримка педагогів, учнів і батьків в умовах викликів сучасності</w:t>
            </w:r>
          </w:p>
        </w:tc>
        <w:tc>
          <w:tcPr>
            <w:tcW w:w="2550" w:type="dxa"/>
          </w:tcPr>
          <w:p w14:paraId="7076870C" w14:textId="77777777" w:rsidR="00110036" w:rsidRDefault="00110036" w:rsidP="00403249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Лясковська А.-Х.І.</w:t>
            </w:r>
            <w:r>
              <w:rPr>
                <w:sz w:val="22"/>
                <w:szCs w:val="22"/>
                <w:lang w:val="uk-UA"/>
              </w:rPr>
              <w:t>, Драпака А.В.</w:t>
            </w:r>
          </w:p>
          <w:p w14:paraId="0E27D877" w14:textId="77777777" w:rsidR="00110036" w:rsidRPr="00144546" w:rsidRDefault="00110036" w:rsidP="0040324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Венгринюк О.В.</w:t>
            </w:r>
          </w:p>
        </w:tc>
        <w:tc>
          <w:tcPr>
            <w:tcW w:w="1135" w:type="dxa"/>
          </w:tcPr>
          <w:p w14:paraId="29A7FF82" w14:textId="77777777" w:rsidR="00110036" w:rsidRPr="00144546" w:rsidRDefault="00110036" w:rsidP="00403249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14:paraId="2D01F37F" w14:textId="77777777" w:rsidR="00110036" w:rsidRPr="00144546" w:rsidRDefault="00110036" w:rsidP="00403249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Група 1</w:t>
            </w:r>
          </w:p>
        </w:tc>
        <w:tc>
          <w:tcPr>
            <w:tcW w:w="1075" w:type="dxa"/>
          </w:tcPr>
          <w:p w14:paraId="3EE71DBD" w14:textId="77777777" w:rsidR="00110036" w:rsidRPr="00144546" w:rsidRDefault="00110036" w:rsidP="00403249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3828" w:type="dxa"/>
          </w:tcPr>
          <w:p w14:paraId="436CA3E4" w14:textId="77777777" w:rsidR="00110036" w:rsidRPr="00DC020C" w:rsidRDefault="00DD19DE" w:rsidP="00403249">
            <w:pPr>
              <w:jc w:val="center"/>
              <w:rPr>
                <w:sz w:val="20"/>
                <w:szCs w:val="20"/>
                <w:lang w:val="uk-UA"/>
              </w:rPr>
            </w:pPr>
            <w:hyperlink r:id="rId14" w:history="1">
              <w:r w:rsidR="00110036" w:rsidRPr="00DC020C">
                <w:rPr>
                  <w:rStyle w:val="a5"/>
                  <w:sz w:val="20"/>
                  <w:szCs w:val="20"/>
                  <w:lang w:val="uk-UA"/>
                </w:rPr>
                <w:t>https://forms.gle/sekJKEWtqcbf9Eb29</w:t>
              </w:r>
            </w:hyperlink>
            <w:r w:rsidR="00110036" w:rsidRPr="00DC020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8234B" w:rsidRPr="00144546" w14:paraId="3640796A" w14:textId="77777777" w:rsidTr="00563CEE">
        <w:trPr>
          <w:trHeight w:val="390"/>
        </w:trPr>
        <w:tc>
          <w:tcPr>
            <w:tcW w:w="562" w:type="dxa"/>
          </w:tcPr>
          <w:p w14:paraId="4413121F" w14:textId="77777777" w:rsidR="0018234B" w:rsidRPr="00144546" w:rsidRDefault="0018234B" w:rsidP="00563CEE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2AAB16F7" w14:textId="1D27B8EF" w:rsidR="0018234B" w:rsidRPr="00144546" w:rsidRDefault="0018234B" w:rsidP="00563CEE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04.11.2024-15.11.2024</w:t>
            </w:r>
          </w:p>
        </w:tc>
        <w:tc>
          <w:tcPr>
            <w:tcW w:w="3969" w:type="dxa"/>
          </w:tcPr>
          <w:p w14:paraId="009CC432" w14:textId="77777777" w:rsidR="0018234B" w:rsidRPr="00144546" w:rsidRDefault="0018234B" w:rsidP="00563CEE">
            <w:pPr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Тайм-менеджмент діяльності вчителя музичного мистецтва</w:t>
            </w:r>
          </w:p>
        </w:tc>
        <w:tc>
          <w:tcPr>
            <w:tcW w:w="2550" w:type="dxa"/>
          </w:tcPr>
          <w:p w14:paraId="191F6A10" w14:textId="77777777" w:rsidR="0018234B" w:rsidRPr="00144546" w:rsidRDefault="0018234B" w:rsidP="00563CEE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Поляк О.В.</w:t>
            </w:r>
          </w:p>
          <w:p w14:paraId="6534AE9E" w14:textId="77777777" w:rsidR="0018234B" w:rsidRPr="00144546" w:rsidRDefault="0018234B" w:rsidP="00563CEE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Венгринюк О.В.</w:t>
            </w:r>
          </w:p>
        </w:tc>
        <w:tc>
          <w:tcPr>
            <w:tcW w:w="1135" w:type="dxa"/>
          </w:tcPr>
          <w:p w14:paraId="311BE1B1" w14:textId="77777777" w:rsidR="0018234B" w:rsidRPr="00144546" w:rsidRDefault="0018234B" w:rsidP="00563CEE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92" w:type="dxa"/>
          </w:tcPr>
          <w:p w14:paraId="15AE0FE1" w14:textId="77777777" w:rsidR="0018234B" w:rsidRPr="00144546" w:rsidRDefault="0018234B" w:rsidP="00563CE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</w:tcPr>
          <w:p w14:paraId="51A3F6A4" w14:textId="77777777" w:rsidR="0018234B" w:rsidRPr="00144546" w:rsidRDefault="0018234B" w:rsidP="00563CEE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3828" w:type="dxa"/>
          </w:tcPr>
          <w:p w14:paraId="1A39CB7F" w14:textId="77777777" w:rsidR="0018234B" w:rsidRPr="00DC020C" w:rsidRDefault="00DD19DE" w:rsidP="00563CEE">
            <w:pPr>
              <w:jc w:val="center"/>
              <w:rPr>
                <w:sz w:val="20"/>
                <w:szCs w:val="20"/>
                <w:lang w:val="en-US"/>
              </w:rPr>
            </w:pPr>
            <w:hyperlink r:id="rId15" w:history="1">
              <w:r w:rsidR="0018234B" w:rsidRPr="00DC020C">
                <w:rPr>
                  <w:rStyle w:val="a5"/>
                  <w:sz w:val="20"/>
                  <w:szCs w:val="20"/>
                  <w:lang w:val="uk-UA"/>
                </w:rPr>
                <w:t>https://forms.gle/2qyX9VkHX73efKUd8</w:t>
              </w:r>
            </w:hyperlink>
            <w:r w:rsidR="0018234B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8234B" w:rsidRPr="00144546" w14:paraId="0A894EB9" w14:textId="77777777" w:rsidTr="00F036E3">
        <w:trPr>
          <w:trHeight w:val="765"/>
        </w:trPr>
        <w:tc>
          <w:tcPr>
            <w:tcW w:w="562" w:type="dxa"/>
          </w:tcPr>
          <w:p w14:paraId="305D5A13" w14:textId="77777777" w:rsidR="0018234B" w:rsidRPr="00144546" w:rsidRDefault="0018234B" w:rsidP="00F036E3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08554906" w14:textId="6A187B86" w:rsidR="0018234B" w:rsidRPr="00144546" w:rsidRDefault="0018234B" w:rsidP="00F0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11.11.2024-15.11.2024</w:t>
            </w:r>
          </w:p>
        </w:tc>
        <w:tc>
          <w:tcPr>
            <w:tcW w:w="3969" w:type="dxa"/>
          </w:tcPr>
          <w:p w14:paraId="4ADF0E8C" w14:textId="77777777" w:rsidR="0018234B" w:rsidRPr="00144546" w:rsidRDefault="0018234B" w:rsidP="00F03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Психолого-педагогічна підтримка педагогів, учнів і батьків в умовах викликів сучасності</w:t>
            </w:r>
          </w:p>
        </w:tc>
        <w:tc>
          <w:tcPr>
            <w:tcW w:w="2550" w:type="dxa"/>
          </w:tcPr>
          <w:p w14:paraId="6A3DE082" w14:textId="77777777" w:rsidR="0018234B" w:rsidRDefault="0018234B" w:rsidP="00F036E3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Лясковська А.-Х.І.</w:t>
            </w:r>
            <w:r>
              <w:rPr>
                <w:sz w:val="22"/>
                <w:szCs w:val="22"/>
                <w:lang w:val="uk-UA"/>
              </w:rPr>
              <w:t>, Драпака А.В.</w:t>
            </w:r>
          </w:p>
          <w:p w14:paraId="62DAB849" w14:textId="77777777" w:rsidR="0018234B" w:rsidRPr="00144546" w:rsidRDefault="0018234B" w:rsidP="00F036E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Венгринюк О.В.</w:t>
            </w:r>
          </w:p>
        </w:tc>
        <w:tc>
          <w:tcPr>
            <w:tcW w:w="1135" w:type="dxa"/>
          </w:tcPr>
          <w:p w14:paraId="7BDCB949" w14:textId="77777777" w:rsidR="0018234B" w:rsidRPr="00144546" w:rsidRDefault="0018234B" w:rsidP="00F036E3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14:paraId="5DBD0D85" w14:textId="77777777" w:rsidR="0018234B" w:rsidRPr="00144546" w:rsidRDefault="0018234B" w:rsidP="00F036E3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Група 2</w:t>
            </w:r>
          </w:p>
        </w:tc>
        <w:tc>
          <w:tcPr>
            <w:tcW w:w="1075" w:type="dxa"/>
          </w:tcPr>
          <w:p w14:paraId="38BC85A7" w14:textId="77777777" w:rsidR="0018234B" w:rsidRPr="00144546" w:rsidRDefault="0018234B" w:rsidP="00F036E3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3828" w:type="dxa"/>
          </w:tcPr>
          <w:p w14:paraId="33602572" w14:textId="77777777" w:rsidR="0018234B" w:rsidRPr="00DC020C" w:rsidRDefault="00DD19DE" w:rsidP="00F036E3">
            <w:pPr>
              <w:jc w:val="center"/>
              <w:rPr>
                <w:sz w:val="20"/>
                <w:szCs w:val="20"/>
                <w:lang w:val="en-US"/>
              </w:rPr>
            </w:pPr>
            <w:hyperlink r:id="rId16" w:history="1">
              <w:r w:rsidR="0018234B" w:rsidRPr="00DC020C">
                <w:rPr>
                  <w:rStyle w:val="a5"/>
                  <w:sz w:val="20"/>
                  <w:szCs w:val="20"/>
                  <w:lang w:val="uk-UA"/>
                </w:rPr>
                <w:t>https://forms.gle/U6zSauSizoNysnpY7</w:t>
              </w:r>
            </w:hyperlink>
            <w:r w:rsidR="0018234B" w:rsidRPr="00DC020C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57A53" w:rsidRPr="00144546" w14:paraId="36E1270E" w14:textId="77777777" w:rsidTr="005561DD">
        <w:trPr>
          <w:trHeight w:val="737"/>
        </w:trPr>
        <w:tc>
          <w:tcPr>
            <w:tcW w:w="562" w:type="dxa"/>
          </w:tcPr>
          <w:p w14:paraId="3A4D96CE" w14:textId="77777777" w:rsidR="00C57A53" w:rsidRPr="00144546" w:rsidRDefault="00C57A53" w:rsidP="00C57A53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4D9F23B8" w14:textId="2B4E0456" w:rsidR="00C57A53" w:rsidRPr="00144546" w:rsidRDefault="0018234B" w:rsidP="00C53E9A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18.11.2024-29.11.2024</w:t>
            </w:r>
          </w:p>
        </w:tc>
        <w:tc>
          <w:tcPr>
            <w:tcW w:w="3969" w:type="dxa"/>
          </w:tcPr>
          <w:p w14:paraId="6D2A1D3D" w14:textId="77777777" w:rsidR="00C57A53" w:rsidRPr="00144546" w:rsidRDefault="00C57A53" w:rsidP="00C53E9A">
            <w:pPr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«Технології управління сучасним закладом освіти» (для директорів та заступників директорів ЗЗСО)</w:t>
            </w:r>
          </w:p>
        </w:tc>
        <w:tc>
          <w:tcPr>
            <w:tcW w:w="2550" w:type="dxa"/>
          </w:tcPr>
          <w:p w14:paraId="03B08D5F" w14:textId="77777777" w:rsidR="00C57A53" w:rsidRPr="00144546" w:rsidRDefault="00C57A53" w:rsidP="00C53E9A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Поляк О.В.</w:t>
            </w:r>
          </w:p>
        </w:tc>
        <w:tc>
          <w:tcPr>
            <w:tcW w:w="1135" w:type="dxa"/>
          </w:tcPr>
          <w:p w14:paraId="272C31AE" w14:textId="023CDE96" w:rsidR="00C57A53" w:rsidRPr="00144546" w:rsidRDefault="007A2724" w:rsidP="00C53E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14:paraId="657AB494" w14:textId="77777777" w:rsidR="00C57A53" w:rsidRPr="00144546" w:rsidRDefault="00C57A53" w:rsidP="00C53E9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</w:tcPr>
          <w:p w14:paraId="2F6E7FD6" w14:textId="05404CC9" w:rsidR="00C57A53" w:rsidRPr="00144546" w:rsidRDefault="00C57A53" w:rsidP="00C53E9A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</w:t>
            </w:r>
            <w:r w:rsidR="007A2724">
              <w:rPr>
                <w:sz w:val="22"/>
                <w:szCs w:val="22"/>
                <w:lang w:val="uk-UA"/>
              </w:rPr>
              <w:t>6</w:t>
            </w:r>
            <w:r w:rsidRPr="0014454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828" w:type="dxa"/>
          </w:tcPr>
          <w:p w14:paraId="3D2B0810" w14:textId="77777777" w:rsidR="00C57A53" w:rsidRPr="00DC020C" w:rsidRDefault="00DD19DE" w:rsidP="00C53E9A">
            <w:pPr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C57A53" w:rsidRPr="00DC020C">
                <w:rPr>
                  <w:rStyle w:val="a5"/>
                  <w:sz w:val="20"/>
                  <w:szCs w:val="20"/>
                  <w:lang w:val="uk-UA"/>
                </w:rPr>
                <w:t>https://forms.gle/uzx5xgPPzdEiD2PU9</w:t>
              </w:r>
            </w:hyperlink>
            <w:r w:rsidR="00C57A53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8234B" w:rsidRPr="00144546" w14:paraId="77566DDC" w14:textId="77777777" w:rsidTr="00234156">
        <w:trPr>
          <w:trHeight w:val="551"/>
        </w:trPr>
        <w:tc>
          <w:tcPr>
            <w:tcW w:w="562" w:type="dxa"/>
          </w:tcPr>
          <w:p w14:paraId="53780FB4" w14:textId="77777777" w:rsidR="0018234B" w:rsidRPr="00144546" w:rsidRDefault="0018234B" w:rsidP="00234156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3FFF4B7A" w14:textId="26E137FE" w:rsidR="0018234B" w:rsidRPr="00144546" w:rsidRDefault="0018234B" w:rsidP="00234156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25.11.2024-29.11.2024</w:t>
            </w:r>
          </w:p>
        </w:tc>
        <w:tc>
          <w:tcPr>
            <w:tcW w:w="3969" w:type="dxa"/>
          </w:tcPr>
          <w:p w14:paraId="3FFF4E0E" w14:textId="77777777" w:rsidR="0018234B" w:rsidRPr="00144546" w:rsidRDefault="0018234B" w:rsidP="00234156">
            <w:pPr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Методика навчання учнів української мови в полікультурному середовищі</w:t>
            </w:r>
          </w:p>
        </w:tc>
        <w:tc>
          <w:tcPr>
            <w:tcW w:w="2550" w:type="dxa"/>
          </w:tcPr>
          <w:p w14:paraId="4062348B" w14:textId="77777777" w:rsidR="0018234B" w:rsidRPr="00144546" w:rsidRDefault="0018234B" w:rsidP="0023415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Федунович-Швед О.Т.</w:t>
            </w:r>
          </w:p>
        </w:tc>
        <w:tc>
          <w:tcPr>
            <w:tcW w:w="1135" w:type="dxa"/>
          </w:tcPr>
          <w:p w14:paraId="1286A0F3" w14:textId="77777777" w:rsidR="0018234B" w:rsidRPr="00144546" w:rsidRDefault="0018234B" w:rsidP="00234156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992" w:type="dxa"/>
          </w:tcPr>
          <w:p w14:paraId="51D945B2" w14:textId="77777777" w:rsidR="0018234B" w:rsidRPr="00144546" w:rsidRDefault="0018234B" w:rsidP="0023415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</w:tcPr>
          <w:p w14:paraId="17539914" w14:textId="32772A70" w:rsidR="0018234B" w:rsidRPr="0018234B" w:rsidRDefault="0018234B" w:rsidP="00234156">
            <w:pPr>
              <w:jc w:val="center"/>
              <w:rPr>
                <w:sz w:val="20"/>
                <w:szCs w:val="20"/>
                <w:lang w:val="uk-UA"/>
              </w:rPr>
            </w:pPr>
            <w:r w:rsidRPr="0018234B">
              <w:rPr>
                <w:sz w:val="20"/>
                <w:szCs w:val="20"/>
                <w:lang w:val="uk-UA"/>
              </w:rPr>
              <w:t>Безкош</w:t>
            </w:r>
            <w:r>
              <w:rPr>
                <w:sz w:val="20"/>
                <w:szCs w:val="20"/>
                <w:lang w:val="uk-UA"/>
              </w:rPr>
              <w:t>-</w:t>
            </w:r>
            <w:r w:rsidRPr="0018234B">
              <w:rPr>
                <w:sz w:val="20"/>
                <w:szCs w:val="20"/>
                <w:lang w:val="uk-UA"/>
              </w:rPr>
              <w:t>товно</w:t>
            </w:r>
          </w:p>
        </w:tc>
        <w:tc>
          <w:tcPr>
            <w:tcW w:w="3828" w:type="dxa"/>
          </w:tcPr>
          <w:p w14:paraId="7D245ED1" w14:textId="77777777" w:rsidR="0018234B" w:rsidRPr="00DC020C" w:rsidRDefault="00DD19DE" w:rsidP="00234156">
            <w:pPr>
              <w:jc w:val="center"/>
              <w:rPr>
                <w:sz w:val="20"/>
                <w:szCs w:val="20"/>
                <w:lang w:val="en-US"/>
              </w:rPr>
            </w:pPr>
            <w:hyperlink r:id="rId18" w:history="1">
              <w:r w:rsidR="0018234B" w:rsidRPr="00DC020C">
                <w:rPr>
                  <w:rStyle w:val="a5"/>
                  <w:sz w:val="20"/>
                  <w:szCs w:val="20"/>
                  <w:lang w:val="uk-UA"/>
                </w:rPr>
                <w:t>https://forms.gle/toFGFdciiUz8ybs66</w:t>
              </w:r>
            </w:hyperlink>
            <w:r w:rsidR="0018234B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8234B" w:rsidRPr="00144546" w14:paraId="1A864294" w14:textId="77777777" w:rsidTr="00F22A7C">
        <w:trPr>
          <w:trHeight w:val="653"/>
        </w:trPr>
        <w:tc>
          <w:tcPr>
            <w:tcW w:w="562" w:type="dxa"/>
          </w:tcPr>
          <w:p w14:paraId="4F7DA094" w14:textId="77777777" w:rsidR="0018234B" w:rsidRPr="00144546" w:rsidRDefault="0018234B" w:rsidP="00F22A7C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21862A01" w14:textId="771F2C04" w:rsidR="0018234B" w:rsidRPr="00144546" w:rsidRDefault="0018234B" w:rsidP="00F22A7C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25.11.2024-29.11.2024</w:t>
            </w:r>
          </w:p>
        </w:tc>
        <w:tc>
          <w:tcPr>
            <w:tcW w:w="3969" w:type="dxa"/>
          </w:tcPr>
          <w:p w14:paraId="330632D8" w14:textId="77777777" w:rsidR="0018234B" w:rsidRPr="00144546" w:rsidRDefault="0018234B" w:rsidP="00F22A7C">
            <w:pPr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Педагогіка гри в закладах дошкільної освіти</w:t>
            </w:r>
          </w:p>
        </w:tc>
        <w:tc>
          <w:tcPr>
            <w:tcW w:w="2550" w:type="dxa"/>
          </w:tcPr>
          <w:p w14:paraId="0FD95114" w14:textId="77777777" w:rsidR="0018234B" w:rsidRPr="00144546" w:rsidRDefault="0018234B" w:rsidP="00F22A7C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Савчук О.С.</w:t>
            </w:r>
          </w:p>
          <w:p w14:paraId="1F08201E" w14:textId="77777777" w:rsidR="0018234B" w:rsidRPr="00144546" w:rsidRDefault="0018234B" w:rsidP="00F22A7C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Унгурян І.К.</w:t>
            </w:r>
          </w:p>
          <w:p w14:paraId="15C4ED0D" w14:textId="77777777" w:rsidR="0018234B" w:rsidRPr="00144546" w:rsidRDefault="0018234B" w:rsidP="00F22A7C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Венгринюк О.В.</w:t>
            </w:r>
          </w:p>
        </w:tc>
        <w:tc>
          <w:tcPr>
            <w:tcW w:w="1135" w:type="dxa"/>
          </w:tcPr>
          <w:p w14:paraId="3EC6D082" w14:textId="77777777" w:rsidR="0018234B" w:rsidRPr="00144546" w:rsidRDefault="0018234B" w:rsidP="00F22A7C">
            <w:pPr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144546">
              <w:rPr>
                <w:sz w:val="22"/>
                <w:szCs w:val="22"/>
                <w:highlight w:val="white"/>
                <w:lang w:val="uk-UA"/>
              </w:rPr>
              <w:t>12</w:t>
            </w:r>
          </w:p>
        </w:tc>
        <w:tc>
          <w:tcPr>
            <w:tcW w:w="992" w:type="dxa"/>
          </w:tcPr>
          <w:p w14:paraId="6C39DB53" w14:textId="77777777" w:rsidR="0018234B" w:rsidRPr="00144546" w:rsidRDefault="0018234B" w:rsidP="00F22A7C">
            <w:pPr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144546">
              <w:rPr>
                <w:sz w:val="22"/>
                <w:szCs w:val="22"/>
                <w:highlight w:val="white"/>
                <w:lang w:val="uk-UA"/>
              </w:rPr>
              <w:t>Група 1</w:t>
            </w:r>
          </w:p>
        </w:tc>
        <w:tc>
          <w:tcPr>
            <w:tcW w:w="1075" w:type="dxa"/>
          </w:tcPr>
          <w:p w14:paraId="029FDFAA" w14:textId="77777777" w:rsidR="0018234B" w:rsidRPr="00144546" w:rsidRDefault="0018234B" w:rsidP="00F22A7C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3828" w:type="dxa"/>
          </w:tcPr>
          <w:p w14:paraId="4A542E6F" w14:textId="77777777" w:rsidR="0018234B" w:rsidRPr="00DC020C" w:rsidRDefault="00DD19DE" w:rsidP="00F22A7C">
            <w:pPr>
              <w:jc w:val="center"/>
              <w:rPr>
                <w:sz w:val="20"/>
                <w:szCs w:val="20"/>
                <w:lang w:val="en-US"/>
              </w:rPr>
            </w:pPr>
            <w:hyperlink r:id="rId19" w:history="1">
              <w:r w:rsidR="0018234B" w:rsidRPr="00DC020C">
                <w:rPr>
                  <w:rStyle w:val="a5"/>
                  <w:sz w:val="20"/>
                  <w:szCs w:val="20"/>
                  <w:lang w:val="uk-UA"/>
                </w:rPr>
                <w:t>https://forms.gle/JX5bpkG8BFCaCyft6</w:t>
              </w:r>
            </w:hyperlink>
            <w:r w:rsidR="0018234B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8234B" w:rsidRPr="00144546" w14:paraId="4F8FB032" w14:textId="77777777" w:rsidTr="00AF566D">
        <w:trPr>
          <w:trHeight w:val="420"/>
        </w:trPr>
        <w:tc>
          <w:tcPr>
            <w:tcW w:w="562" w:type="dxa"/>
          </w:tcPr>
          <w:p w14:paraId="604F6B0B" w14:textId="77777777" w:rsidR="0018234B" w:rsidRPr="00144546" w:rsidRDefault="0018234B" w:rsidP="00AF566D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61CA6D38" w14:textId="774FEDDD" w:rsidR="0018234B" w:rsidRPr="00144546" w:rsidRDefault="0018234B" w:rsidP="00AF566D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02.12.2024-13.12.2024</w:t>
            </w:r>
          </w:p>
        </w:tc>
        <w:tc>
          <w:tcPr>
            <w:tcW w:w="3969" w:type="dxa"/>
          </w:tcPr>
          <w:p w14:paraId="2DCCF096" w14:textId="77777777" w:rsidR="0018234B" w:rsidRPr="00144546" w:rsidRDefault="0018234B" w:rsidP="00AF566D">
            <w:pPr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Інструменти педагогічної/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144546">
              <w:rPr>
                <w:sz w:val="22"/>
                <w:szCs w:val="22"/>
                <w:lang w:val="uk-UA"/>
              </w:rPr>
              <w:t>управлінської  діяльності вчителя</w:t>
            </w:r>
          </w:p>
        </w:tc>
        <w:tc>
          <w:tcPr>
            <w:tcW w:w="2550" w:type="dxa"/>
          </w:tcPr>
          <w:p w14:paraId="27C274E1" w14:textId="77777777" w:rsidR="0018234B" w:rsidRDefault="0018234B" w:rsidP="00AF566D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 xml:space="preserve">Поляк О. В., </w:t>
            </w:r>
          </w:p>
          <w:p w14:paraId="2A366BE8" w14:textId="7C3210FB" w:rsidR="0018234B" w:rsidRPr="00144546" w:rsidRDefault="0018234B" w:rsidP="00AF566D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Лясковська А.-Х.І., Драпака А.В., Венгринюк О.В.</w:t>
            </w:r>
          </w:p>
        </w:tc>
        <w:tc>
          <w:tcPr>
            <w:tcW w:w="1135" w:type="dxa"/>
          </w:tcPr>
          <w:p w14:paraId="04D66CB7" w14:textId="080B6CDD" w:rsidR="0018234B" w:rsidRPr="00144546" w:rsidRDefault="0018234B" w:rsidP="00AF566D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</w:t>
            </w:r>
            <w:r w:rsidR="007A272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14:paraId="31155C42" w14:textId="77777777" w:rsidR="0018234B" w:rsidRPr="00144546" w:rsidRDefault="0018234B" w:rsidP="00AF566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</w:tcPr>
          <w:p w14:paraId="1B811729" w14:textId="1DC1E9E8" w:rsidR="0018234B" w:rsidRPr="00144546" w:rsidRDefault="0018234B" w:rsidP="00AF566D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</w:t>
            </w:r>
            <w:r w:rsidR="007A2724">
              <w:rPr>
                <w:sz w:val="22"/>
                <w:szCs w:val="22"/>
                <w:lang w:val="uk-UA"/>
              </w:rPr>
              <w:t>6</w:t>
            </w:r>
            <w:r w:rsidRPr="00144546">
              <w:rPr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3828" w:type="dxa"/>
          </w:tcPr>
          <w:p w14:paraId="426248CD" w14:textId="77777777" w:rsidR="0018234B" w:rsidRPr="00DC020C" w:rsidRDefault="00DD19DE" w:rsidP="00AF566D">
            <w:pPr>
              <w:jc w:val="center"/>
              <w:rPr>
                <w:sz w:val="20"/>
                <w:szCs w:val="20"/>
                <w:lang w:val="en-US"/>
              </w:rPr>
            </w:pPr>
            <w:hyperlink r:id="rId20" w:history="1">
              <w:r w:rsidR="0018234B" w:rsidRPr="00DC020C">
                <w:rPr>
                  <w:rStyle w:val="a5"/>
                  <w:sz w:val="20"/>
                  <w:szCs w:val="20"/>
                  <w:lang w:val="uk-UA"/>
                </w:rPr>
                <w:t>https://forms.gle/Tc87p91BL39vhhRe7</w:t>
              </w:r>
            </w:hyperlink>
            <w:r w:rsidR="0018234B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8234B" w:rsidRPr="00144546" w14:paraId="07AF72D2" w14:textId="77777777" w:rsidTr="00D339FD">
        <w:trPr>
          <w:trHeight w:val="1020"/>
        </w:trPr>
        <w:tc>
          <w:tcPr>
            <w:tcW w:w="562" w:type="dxa"/>
          </w:tcPr>
          <w:p w14:paraId="755EB751" w14:textId="77777777" w:rsidR="0018234B" w:rsidRPr="00144546" w:rsidRDefault="0018234B" w:rsidP="00D339FD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4DABA0CD" w14:textId="416BA2E6" w:rsidR="0018234B" w:rsidRPr="00144546" w:rsidRDefault="0018234B" w:rsidP="00D339FD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09.12.2024-13.12.2024</w:t>
            </w:r>
          </w:p>
        </w:tc>
        <w:tc>
          <w:tcPr>
            <w:tcW w:w="3969" w:type="dxa"/>
          </w:tcPr>
          <w:p w14:paraId="4C44B469" w14:textId="77777777" w:rsidR="0018234B" w:rsidRPr="00144546" w:rsidRDefault="0018234B" w:rsidP="00D339FD">
            <w:pPr>
              <w:rPr>
                <w:sz w:val="22"/>
                <w:szCs w:val="22"/>
                <w:highlight w:val="white"/>
                <w:lang w:val="uk-UA"/>
              </w:rPr>
            </w:pPr>
            <w:r w:rsidRPr="00144546">
              <w:rPr>
                <w:sz w:val="22"/>
                <w:szCs w:val="22"/>
                <w:highlight w:val="white"/>
                <w:lang w:val="uk-UA"/>
              </w:rPr>
              <w:t>Гармонізація психологічного здоров’я, розвиток стресостійкості та психосоціальна підтримка учасників освітнього процесу</w:t>
            </w:r>
          </w:p>
        </w:tc>
        <w:tc>
          <w:tcPr>
            <w:tcW w:w="2550" w:type="dxa"/>
          </w:tcPr>
          <w:p w14:paraId="02C9F51E" w14:textId="77777777" w:rsidR="0018234B" w:rsidRPr="00144546" w:rsidRDefault="0018234B" w:rsidP="00D339FD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Романовська Д.Д.</w:t>
            </w:r>
          </w:p>
        </w:tc>
        <w:tc>
          <w:tcPr>
            <w:tcW w:w="1135" w:type="dxa"/>
          </w:tcPr>
          <w:p w14:paraId="18CD32A1" w14:textId="77777777" w:rsidR="0018234B" w:rsidRPr="00144546" w:rsidRDefault="0018234B" w:rsidP="00D339FD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992" w:type="dxa"/>
          </w:tcPr>
          <w:p w14:paraId="131BFCD8" w14:textId="77777777" w:rsidR="0018234B" w:rsidRPr="00144546" w:rsidRDefault="0018234B" w:rsidP="00D339F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</w:tcPr>
          <w:p w14:paraId="33BFB759" w14:textId="77454FCA" w:rsidR="0018234B" w:rsidRPr="00144546" w:rsidRDefault="0018234B" w:rsidP="00D339FD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2</w:t>
            </w:r>
            <w:r w:rsidR="008D58CC">
              <w:rPr>
                <w:sz w:val="22"/>
                <w:szCs w:val="22"/>
                <w:lang w:val="uk-UA"/>
              </w:rPr>
              <w:t>6</w:t>
            </w:r>
            <w:r w:rsidRPr="00144546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828" w:type="dxa"/>
          </w:tcPr>
          <w:p w14:paraId="5CE992BE" w14:textId="77777777" w:rsidR="0018234B" w:rsidRPr="00DC020C" w:rsidRDefault="00DD19DE" w:rsidP="00D339FD">
            <w:pPr>
              <w:jc w:val="center"/>
              <w:rPr>
                <w:sz w:val="20"/>
                <w:szCs w:val="20"/>
                <w:lang w:val="en-US"/>
              </w:rPr>
            </w:pPr>
            <w:hyperlink r:id="rId21" w:history="1">
              <w:r w:rsidR="0018234B" w:rsidRPr="00DC020C">
                <w:rPr>
                  <w:rStyle w:val="a5"/>
                  <w:sz w:val="20"/>
                  <w:szCs w:val="20"/>
                  <w:lang w:val="uk-UA"/>
                </w:rPr>
                <w:t>https://forms.gle/h1NjMc2CtS7zsxR18</w:t>
              </w:r>
            </w:hyperlink>
            <w:r w:rsidR="0018234B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57A53" w:rsidRPr="00144546" w14:paraId="0F490BC9" w14:textId="77777777" w:rsidTr="005561DD">
        <w:trPr>
          <w:trHeight w:val="467"/>
        </w:trPr>
        <w:tc>
          <w:tcPr>
            <w:tcW w:w="562" w:type="dxa"/>
          </w:tcPr>
          <w:p w14:paraId="6ED73AA9" w14:textId="77777777" w:rsidR="00C57A53" w:rsidRPr="00144546" w:rsidRDefault="00C57A53" w:rsidP="00C57A53">
            <w:pPr>
              <w:pStyle w:val="a8"/>
              <w:numPr>
                <w:ilvl w:val="0"/>
                <w:numId w:val="17"/>
              </w:numPr>
              <w:tabs>
                <w:tab w:val="left" w:pos="360"/>
              </w:tabs>
              <w:ind w:left="0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</w:tcPr>
          <w:p w14:paraId="51F26526" w14:textId="5FAC23AD" w:rsidR="00C57A53" w:rsidRPr="00144546" w:rsidRDefault="0018234B" w:rsidP="00C53E9A">
            <w:pPr>
              <w:jc w:val="center"/>
              <w:rPr>
                <w:sz w:val="22"/>
                <w:szCs w:val="22"/>
                <w:lang w:val="uk-UA"/>
              </w:rPr>
            </w:pPr>
            <w:r w:rsidRPr="0018234B">
              <w:rPr>
                <w:sz w:val="22"/>
                <w:szCs w:val="22"/>
                <w:lang w:val="uk-UA"/>
              </w:rPr>
              <w:t>09.12.2024-13.12.2024</w:t>
            </w:r>
          </w:p>
        </w:tc>
        <w:tc>
          <w:tcPr>
            <w:tcW w:w="3969" w:type="dxa"/>
          </w:tcPr>
          <w:p w14:paraId="5B1F311A" w14:textId="77777777" w:rsidR="00C57A53" w:rsidRPr="00144546" w:rsidRDefault="00C57A53" w:rsidP="00C53E9A">
            <w:pPr>
              <w:rPr>
                <w:sz w:val="22"/>
                <w:szCs w:val="22"/>
                <w:highlight w:val="white"/>
                <w:lang w:val="uk-UA"/>
              </w:rPr>
            </w:pPr>
            <w:r w:rsidRPr="00144546">
              <w:rPr>
                <w:sz w:val="22"/>
                <w:szCs w:val="22"/>
                <w:highlight w:val="white"/>
                <w:lang w:val="uk-UA"/>
              </w:rPr>
              <w:t>Академічна доброчесність: виклики та реалії організації освітнього процесу</w:t>
            </w:r>
          </w:p>
        </w:tc>
        <w:tc>
          <w:tcPr>
            <w:tcW w:w="2550" w:type="dxa"/>
          </w:tcPr>
          <w:p w14:paraId="56ABAB87" w14:textId="77777777" w:rsidR="00C57A53" w:rsidRPr="00144546" w:rsidRDefault="00C57A53" w:rsidP="00C53E9A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Дячук Л.М.</w:t>
            </w:r>
          </w:p>
          <w:p w14:paraId="12E04844" w14:textId="77777777" w:rsidR="00C57A53" w:rsidRPr="00144546" w:rsidRDefault="00C57A53" w:rsidP="00C53E9A">
            <w:pPr>
              <w:jc w:val="center"/>
              <w:rPr>
                <w:sz w:val="22"/>
                <w:szCs w:val="22"/>
                <w:lang w:val="uk-UA"/>
              </w:rPr>
            </w:pPr>
            <w:r w:rsidRPr="00144546">
              <w:rPr>
                <w:sz w:val="22"/>
                <w:szCs w:val="22"/>
                <w:lang w:val="uk-UA"/>
              </w:rPr>
              <w:t>Куриш Н.К.</w:t>
            </w:r>
          </w:p>
        </w:tc>
        <w:tc>
          <w:tcPr>
            <w:tcW w:w="1135" w:type="dxa"/>
          </w:tcPr>
          <w:p w14:paraId="41411399" w14:textId="77777777" w:rsidR="00C57A53" w:rsidRPr="00144546" w:rsidRDefault="00C57A53" w:rsidP="00C53E9A">
            <w:pPr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144546">
              <w:rPr>
                <w:sz w:val="22"/>
                <w:szCs w:val="22"/>
                <w:highlight w:val="white"/>
                <w:lang w:val="uk-UA"/>
              </w:rPr>
              <w:t>10</w:t>
            </w:r>
          </w:p>
        </w:tc>
        <w:tc>
          <w:tcPr>
            <w:tcW w:w="992" w:type="dxa"/>
          </w:tcPr>
          <w:p w14:paraId="7899A594" w14:textId="77777777" w:rsidR="00C57A53" w:rsidRPr="005A638A" w:rsidRDefault="00C57A53" w:rsidP="00C53E9A">
            <w:pPr>
              <w:jc w:val="center"/>
              <w:rPr>
                <w:sz w:val="22"/>
                <w:szCs w:val="22"/>
                <w:highlight w:val="white"/>
                <w:lang w:val="en-US"/>
              </w:rPr>
            </w:pPr>
          </w:p>
        </w:tc>
        <w:tc>
          <w:tcPr>
            <w:tcW w:w="1075" w:type="dxa"/>
          </w:tcPr>
          <w:p w14:paraId="3972062B" w14:textId="77777777" w:rsidR="00C57A53" w:rsidRPr="00144546" w:rsidRDefault="00C57A53" w:rsidP="00C53E9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3828" w:type="dxa"/>
          </w:tcPr>
          <w:p w14:paraId="66636C92" w14:textId="77777777" w:rsidR="00C57A53" w:rsidRPr="00DC020C" w:rsidRDefault="00DD19DE" w:rsidP="00C53E9A">
            <w:pPr>
              <w:jc w:val="center"/>
              <w:rPr>
                <w:sz w:val="20"/>
                <w:szCs w:val="20"/>
                <w:lang w:val="en-US"/>
              </w:rPr>
            </w:pPr>
            <w:hyperlink r:id="rId22" w:history="1">
              <w:r w:rsidR="00C57A53" w:rsidRPr="00DC020C">
                <w:rPr>
                  <w:rStyle w:val="a5"/>
                  <w:sz w:val="20"/>
                  <w:szCs w:val="20"/>
                  <w:lang w:val="uk-UA"/>
                </w:rPr>
                <w:t>https://forms.gle/363yRqKmGMaR22w97</w:t>
              </w:r>
            </w:hyperlink>
            <w:r w:rsidR="00C57A53" w:rsidRPr="00DC020C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D59EAE4" w14:textId="77777777" w:rsidR="00920029" w:rsidRPr="00C57A53" w:rsidRDefault="00920029" w:rsidP="0037464A">
      <w:pPr>
        <w:pStyle w:val="a7"/>
        <w:spacing w:before="0"/>
        <w:jc w:val="both"/>
        <w:rPr>
          <w:rFonts w:ascii="Times New Roman" w:hAnsi="Times New Roman"/>
          <w:sz w:val="22"/>
          <w:szCs w:val="22"/>
        </w:rPr>
      </w:pPr>
    </w:p>
    <w:sectPr w:rsidR="00920029" w:rsidRPr="00C57A53" w:rsidSect="00920029">
      <w:pgSz w:w="16838" w:h="11906" w:orient="landscape"/>
      <w:pgMar w:top="1418" w:right="709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6CDF" w14:textId="77777777" w:rsidR="00DD19DE" w:rsidRDefault="00DD19DE" w:rsidP="00C60BDE">
      <w:r>
        <w:separator/>
      </w:r>
    </w:p>
  </w:endnote>
  <w:endnote w:type="continuationSeparator" w:id="0">
    <w:p w14:paraId="4145D14D" w14:textId="77777777" w:rsidR="00DD19DE" w:rsidRDefault="00DD19DE" w:rsidP="00C6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5F35" w14:textId="77777777" w:rsidR="00DD19DE" w:rsidRDefault="00DD19DE" w:rsidP="00C60BDE">
      <w:r>
        <w:separator/>
      </w:r>
    </w:p>
  </w:footnote>
  <w:footnote w:type="continuationSeparator" w:id="0">
    <w:p w14:paraId="492E4B24" w14:textId="77777777" w:rsidR="00DD19DE" w:rsidRDefault="00DD19DE" w:rsidP="00C6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399"/>
    <w:multiLevelType w:val="hybridMultilevel"/>
    <w:tmpl w:val="4E241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F923F8"/>
    <w:multiLevelType w:val="hybridMultilevel"/>
    <w:tmpl w:val="3FF272E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3665C5"/>
    <w:multiLevelType w:val="hybridMultilevel"/>
    <w:tmpl w:val="A9607D06"/>
    <w:lvl w:ilvl="0" w:tplc="4E50DC8C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3766"/>
    <w:multiLevelType w:val="hybridMultilevel"/>
    <w:tmpl w:val="F1B444D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B0240C"/>
    <w:multiLevelType w:val="hybridMultilevel"/>
    <w:tmpl w:val="7BA2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465A"/>
    <w:multiLevelType w:val="hybridMultilevel"/>
    <w:tmpl w:val="7BA29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13A3"/>
    <w:multiLevelType w:val="hybridMultilevel"/>
    <w:tmpl w:val="208E6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F27E9"/>
    <w:multiLevelType w:val="hybridMultilevel"/>
    <w:tmpl w:val="19C053FA"/>
    <w:lvl w:ilvl="0" w:tplc="FBBC270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3A755E4"/>
    <w:multiLevelType w:val="hybridMultilevel"/>
    <w:tmpl w:val="C4D244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162C25"/>
    <w:multiLevelType w:val="hybridMultilevel"/>
    <w:tmpl w:val="4C4C8D12"/>
    <w:lvl w:ilvl="0" w:tplc="CA3E2A6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6E2404D"/>
    <w:multiLevelType w:val="hybridMultilevel"/>
    <w:tmpl w:val="14984ED6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E9349F"/>
    <w:multiLevelType w:val="hybridMultilevel"/>
    <w:tmpl w:val="C52CA4BA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7273AC"/>
    <w:multiLevelType w:val="hybridMultilevel"/>
    <w:tmpl w:val="CE7CE18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FB127E6"/>
    <w:multiLevelType w:val="hybridMultilevel"/>
    <w:tmpl w:val="ABDA79F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186798"/>
    <w:multiLevelType w:val="hybridMultilevel"/>
    <w:tmpl w:val="FA100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F680D"/>
    <w:multiLevelType w:val="hybridMultilevel"/>
    <w:tmpl w:val="12360E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0"/>
  </w:num>
  <w:num w:numId="14">
    <w:abstractNumId w:val="6"/>
  </w:num>
  <w:num w:numId="15">
    <w:abstractNumId w:val="14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gVeSwRVpJnhCRU/MlL3HO18qa2LLOJ0rz9XJe3Hz+aRG4U/gWJyf7QukTRIAjvFvKBtaLwvOllbJG/fFADOQIA==" w:salt="SRSpCniW+QBCkiBuJY+a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HWND" w:val="66788"/>
    <w:docVar w:name="ID" w:val="986555"/>
    <w:docVar w:name="PRINTPOS" w:val="9"/>
    <w:docVar w:name="PTYPE" w:val="1"/>
    <w:docVar w:name="TYPE" w:val="APPLICATION"/>
  </w:docVars>
  <w:rsids>
    <w:rsidRoot w:val="00992C79"/>
    <w:rsid w:val="00010564"/>
    <w:rsid w:val="0001091D"/>
    <w:rsid w:val="0001234E"/>
    <w:rsid w:val="00020D9B"/>
    <w:rsid w:val="00024521"/>
    <w:rsid w:val="00025E23"/>
    <w:rsid w:val="000269A4"/>
    <w:rsid w:val="00027EC7"/>
    <w:rsid w:val="00030003"/>
    <w:rsid w:val="00030388"/>
    <w:rsid w:val="000377AE"/>
    <w:rsid w:val="00041AB5"/>
    <w:rsid w:val="00042434"/>
    <w:rsid w:val="00042FDA"/>
    <w:rsid w:val="00044035"/>
    <w:rsid w:val="00056E62"/>
    <w:rsid w:val="000652CB"/>
    <w:rsid w:val="00070F67"/>
    <w:rsid w:val="00073500"/>
    <w:rsid w:val="00074A0D"/>
    <w:rsid w:val="00077622"/>
    <w:rsid w:val="00085146"/>
    <w:rsid w:val="00085C4B"/>
    <w:rsid w:val="00086EE9"/>
    <w:rsid w:val="000919E7"/>
    <w:rsid w:val="00093BA5"/>
    <w:rsid w:val="000975F6"/>
    <w:rsid w:val="000B718A"/>
    <w:rsid w:val="000B7806"/>
    <w:rsid w:val="000C0C64"/>
    <w:rsid w:val="000C4EE6"/>
    <w:rsid w:val="000C5655"/>
    <w:rsid w:val="000C604A"/>
    <w:rsid w:val="000C77DF"/>
    <w:rsid w:val="000D08B1"/>
    <w:rsid w:val="000D5884"/>
    <w:rsid w:val="000D7629"/>
    <w:rsid w:val="00110036"/>
    <w:rsid w:val="00121F92"/>
    <w:rsid w:val="00127076"/>
    <w:rsid w:val="0013714E"/>
    <w:rsid w:val="00143A5D"/>
    <w:rsid w:val="001462AF"/>
    <w:rsid w:val="00146B0F"/>
    <w:rsid w:val="00150AD6"/>
    <w:rsid w:val="00153756"/>
    <w:rsid w:val="001549E3"/>
    <w:rsid w:val="0015612D"/>
    <w:rsid w:val="00172F47"/>
    <w:rsid w:val="00173026"/>
    <w:rsid w:val="0018234B"/>
    <w:rsid w:val="00184DF4"/>
    <w:rsid w:val="001877D4"/>
    <w:rsid w:val="00190A27"/>
    <w:rsid w:val="00190BC9"/>
    <w:rsid w:val="0019110F"/>
    <w:rsid w:val="00195B83"/>
    <w:rsid w:val="001A1342"/>
    <w:rsid w:val="001A5F97"/>
    <w:rsid w:val="001A70A0"/>
    <w:rsid w:val="001B01A0"/>
    <w:rsid w:val="001B5AF5"/>
    <w:rsid w:val="001B7C5B"/>
    <w:rsid w:val="001C4953"/>
    <w:rsid w:val="001C7FB7"/>
    <w:rsid w:val="001D1112"/>
    <w:rsid w:val="001D46B0"/>
    <w:rsid w:val="001E06CD"/>
    <w:rsid w:val="001F4A3C"/>
    <w:rsid w:val="001F5161"/>
    <w:rsid w:val="001F5860"/>
    <w:rsid w:val="0021105C"/>
    <w:rsid w:val="00215056"/>
    <w:rsid w:val="00220E5C"/>
    <w:rsid w:val="00223932"/>
    <w:rsid w:val="0022597A"/>
    <w:rsid w:val="00225A29"/>
    <w:rsid w:val="002311BC"/>
    <w:rsid w:val="00267D9F"/>
    <w:rsid w:val="002749C1"/>
    <w:rsid w:val="00276326"/>
    <w:rsid w:val="00281BD0"/>
    <w:rsid w:val="002832D6"/>
    <w:rsid w:val="002837F2"/>
    <w:rsid w:val="00291E66"/>
    <w:rsid w:val="002935A0"/>
    <w:rsid w:val="00295878"/>
    <w:rsid w:val="00297577"/>
    <w:rsid w:val="002A3788"/>
    <w:rsid w:val="002A53AD"/>
    <w:rsid w:val="002B4DD3"/>
    <w:rsid w:val="002B5775"/>
    <w:rsid w:val="002B70FC"/>
    <w:rsid w:val="002B750D"/>
    <w:rsid w:val="002C09D4"/>
    <w:rsid w:val="002C3752"/>
    <w:rsid w:val="002C3B67"/>
    <w:rsid w:val="002C5911"/>
    <w:rsid w:val="002D31B9"/>
    <w:rsid w:val="002E7AF7"/>
    <w:rsid w:val="002F7F5C"/>
    <w:rsid w:val="003019EC"/>
    <w:rsid w:val="003221CA"/>
    <w:rsid w:val="003222BE"/>
    <w:rsid w:val="003272EF"/>
    <w:rsid w:val="00331892"/>
    <w:rsid w:val="00345FEE"/>
    <w:rsid w:val="00352085"/>
    <w:rsid w:val="00354475"/>
    <w:rsid w:val="00354E82"/>
    <w:rsid w:val="003560E4"/>
    <w:rsid w:val="00361981"/>
    <w:rsid w:val="00363A5A"/>
    <w:rsid w:val="003659EE"/>
    <w:rsid w:val="0037464A"/>
    <w:rsid w:val="00375C5B"/>
    <w:rsid w:val="00383E65"/>
    <w:rsid w:val="00384297"/>
    <w:rsid w:val="00390852"/>
    <w:rsid w:val="003A7D94"/>
    <w:rsid w:val="003B3B44"/>
    <w:rsid w:val="003D378E"/>
    <w:rsid w:val="003D474B"/>
    <w:rsid w:val="003D71C8"/>
    <w:rsid w:val="003E1799"/>
    <w:rsid w:val="003F662E"/>
    <w:rsid w:val="00400A52"/>
    <w:rsid w:val="00402E8D"/>
    <w:rsid w:val="00411562"/>
    <w:rsid w:val="0041396C"/>
    <w:rsid w:val="00420953"/>
    <w:rsid w:val="0043302C"/>
    <w:rsid w:val="004462D7"/>
    <w:rsid w:val="00447421"/>
    <w:rsid w:val="0045173E"/>
    <w:rsid w:val="004561BC"/>
    <w:rsid w:val="00456977"/>
    <w:rsid w:val="004602AC"/>
    <w:rsid w:val="00461684"/>
    <w:rsid w:val="00472431"/>
    <w:rsid w:val="004761A2"/>
    <w:rsid w:val="00482449"/>
    <w:rsid w:val="0048402A"/>
    <w:rsid w:val="00484670"/>
    <w:rsid w:val="004854CA"/>
    <w:rsid w:val="00490503"/>
    <w:rsid w:val="00495E33"/>
    <w:rsid w:val="004A3B0D"/>
    <w:rsid w:val="004B2CE7"/>
    <w:rsid w:val="004B4726"/>
    <w:rsid w:val="004B67DE"/>
    <w:rsid w:val="004C1641"/>
    <w:rsid w:val="004C1D3C"/>
    <w:rsid w:val="004C5838"/>
    <w:rsid w:val="004C5A80"/>
    <w:rsid w:val="004C710A"/>
    <w:rsid w:val="004D01C6"/>
    <w:rsid w:val="004D1BF0"/>
    <w:rsid w:val="004D2FF2"/>
    <w:rsid w:val="004D6552"/>
    <w:rsid w:val="004E2836"/>
    <w:rsid w:val="004E2CF9"/>
    <w:rsid w:val="004E3386"/>
    <w:rsid w:val="004E4AA6"/>
    <w:rsid w:val="004E4E1A"/>
    <w:rsid w:val="004E7164"/>
    <w:rsid w:val="004F2298"/>
    <w:rsid w:val="004F2910"/>
    <w:rsid w:val="004F6811"/>
    <w:rsid w:val="00510539"/>
    <w:rsid w:val="00521A57"/>
    <w:rsid w:val="00524331"/>
    <w:rsid w:val="00525D5C"/>
    <w:rsid w:val="00534E66"/>
    <w:rsid w:val="005355E9"/>
    <w:rsid w:val="00536C48"/>
    <w:rsid w:val="0054418E"/>
    <w:rsid w:val="005454D4"/>
    <w:rsid w:val="00546DEE"/>
    <w:rsid w:val="00547283"/>
    <w:rsid w:val="005505EF"/>
    <w:rsid w:val="005561DD"/>
    <w:rsid w:val="00563DEF"/>
    <w:rsid w:val="005701F9"/>
    <w:rsid w:val="005820AD"/>
    <w:rsid w:val="005903C0"/>
    <w:rsid w:val="00593608"/>
    <w:rsid w:val="00596DC9"/>
    <w:rsid w:val="005B4791"/>
    <w:rsid w:val="005B4894"/>
    <w:rsid w:val="005B7276"/>
    <w:rsid w:val="005C591C"/>
    <w:rsid w:val="005D2633"/>
    <w:rsid w:val="005E3249"/>
    <w:rsid w:val="005E5AFF"/>
    <w:rsid w:val="005F3363"/>
    <w:rsid w:val="005F3D8E"/>
    <w:rsid w:val="006011F4"/>
    <w:rsid w:val="00601D82"/>
    <w:rsid w:val="006078AE"/>
    <w:rsid w:val="00607F69"/>
    <w:rsid w:val="006107B5"/>
    <w:rsid w:val="006113A9"/>
    <w:rsid w:val="006125D4"/>
    <w:rsid w:val="00620665"/>
    <w:rsid w:val="00627D3F"/>
    <w:rsid w:val="006348C4"/>
    <w:rsid w:val="006429A7"/>
    <w:rsid w:val="00654E33"/>
    <w:rsid w:val="006602C1"/>
    <w:rsid w:val="00663AA5"/>
    <w:rsid w:val="00664AF9"/>
    <w:rsid w:val="00664E23"/>
    <w:rsid w:val="0066645A"/>
    <w:rsid w:val="006758D6"/>
    <w:rsid w:val="0068463F"/>
    <w:rsid w:val="00686D07"/>
    <w:rsid w:val="00687224"/>
    <w:rsid w:val="00694787"/>
    <w:rsid w:val="00694CBD"/>
    <w:rsid w:val="006B760D"/>
    <w:rsid w:val="006C701C"/>
    <w:rsid w:val="006E7614"/>
    <w:rsid w:val="006F3E2D"/>
    <w:rsid w:val="00700828"/>
    <w:rsid w:val="00710506"/>
    <w:rsid w:val="00712F54"/>
    <w:rsid w:val="00714F9D"/>
    <w:rsid w:val="007160F7"/>
    <w:rsid w:val="00716EBE"/>
    <w:rsid w:val="007231FD"/>
    <w:rsid w:val="0073080C"/>
    <w:rsid w:val="00733073"/>
    <w:rsid w:val="0073680E"/>
    <w:rsid w:val="007402C9"/>
    <w:rsid w:val="00744634"/>
    <w:rsid w:val="00746AF2"/>
    <w:rsid w:val="00751D2F"/>
    <w:rsid w:val="007609FC"/>
    <w:rsid w:val="007633F8"/>
    <w:rsid w:val="0077233B"/>
    <w:rsid w:val="007741CD"/>
    <w:rsid w:val="00776A1E"/>
    <w:rsid w:val="00791C4F"/>
    <w:rsid w:val="007A2724"/>
    <w:rsid w:val="007A3D8D"/>
    <w:rsid w:val="007B02C0"/>
    <w:rsid w:val="007B2F78"/>
    <w:rsid w:val="007B37CE"/>
    <w:rsid w:val="007C1D62"/>
    <w:rsid w:val="007C5A2A"/>
    <w:rsid w:val="007E521B"/>
    <w:rsid w:val="00814090"/>
    <w:rsid w:val="00814C36"/>
    <w:rsid w:val="00817943"/>
    <w:rsid w:val="0082112F"/>
    <w:rsid w:val="00822624"/>
    <w:rsid w:val="00824D51"/>
    <w:rsid w:val="00827E79"/>
    <w:rsid w:val="008510D4"/>
    <w:rsid w:val="008529E7"/>
    <w:rsid w:val="00856186"/>
    <w:rsid w:val="00861673"/>
    <w:rsid w:val="00861820"/>
    <w:rsid w:val="008626F2"/>
    <w:rsid w:val="00862C5F"/>
    <w:rsid w:val="00866AA4"/>
    <w:rsid w:val="00876EF2"/>
    <w:rsid w:val="00881BDE"/>
    <w:rsid w:val="008826AB"/>
    <w:rsid w:val="00893CB3"/>
    <w:rsid w:val="008A47EC"/>
    <w:rsid w:val="008A5452"/>
    <w:rsid w:val="008B6679"/>
    <w:rsid w:val="008C04B9"/>
    <w:rsid w:val="008C17B8"/>
    <w:rsid w:val="008C2E43"/>
    <w:rsid w:val="008C3114"/>
    <w:rsid w:val="008C324D"/>
    <w:rsid w:val="008C3905"/>
    <w:rsid w:val="008C4589"/>
    <w:rsid w:val="008D0115"/>
    <w:rsid w:val="008D57FD"/>
    <w:rsid w:val="008D58CC"/>
    <w:rsid w:val="008E4FB8"/>
    <w:rsid w:val="008E6CF7"/>
    <w:rsid w:val="008E7349"/>
    <w:rsid w:val="008F0A01"/>
    <w:rsid w:val="008F3BED"/>
    <w:rsid w:val="008F69F0"/>
    <w:rsid w:val="00901EA6"/>
    <w:rsid w:val="009108C3"/>
    <w:rsid w:val="00912AC4"/>
    <w:rsid w:val="00920029"/>
    <w:rsid w:val="0092097A"/>
    <w:rsid w:val="009329C9"/>
    <w:rsid w:val="009374CC"/>
    <w:rsid w:val="00942172"/>
    <w:rsid w:val="00947E32"/>
    <w:rsid w:val="00954148"/>
    <w:rsid w:val="00960FBA"/>
    <w:rsid w:val="0096279B"/>
    <w:rsid w:val="00964AAA"/>
    <w:rsid w:val="0096661F"/>
    <w:rsid w:val="009666BA"/>
    <w:rsid w:val="00972E01"/>
    <w:rsid w:val="009747F9"/>
    <w:rsid w:val="00974E98"/>
    <w:rsid w:val="009758A0"/>
    <w:rsid w:val="009873EC"/>
    <w:rsid w:val="00992C79"/>
    <w:rsid w:val="00994A16"/>
    <w:rsid w:val="00994CD0"/>
    <w:rsid w:val="00995F1C"/>
    <w:rsid w:val="009A72BE"/>
    <w:rsid w:val="009B2669"/>
    <w:rsid w:val="009B2CEA"/>
    <w:rsid w:val="009C637A"/>
    <w:rsid w:val="009D5A02"/>
    <w:rsid w:val="009E631F"/>
    <w:rsid w:val="009F0DE4"/>
    <w:rsid w:val="009F26C6"/>
    <w:rsid w:val="00A009D8"/>
    <w:rsid w:val="00A10AA2"/>
    <w:rsid w:val="00A20379"/>
    <w:rsid w:val="00A3071F"/>
    <w:rsid w:val="00A40839"/>
    <w:rsid w:val="00A43909"/>
    <w:rsid w:val="00A46C52"/>
    <w:rsid w:val="00A53BC0"/>
    <w:rsid w:val="00A6559A"/>
    <w:rsid w:val="00A707D1"/>
    <w:rsid w:val="00A8157A"/>
    <w:rsid w:val="00A84D1A"/>
    <w:rsid w:val="00A87A52"/>
    <w:rsid w:val="00A90D51"/>
    <w:rsid w:val="00A90E11"/>
    <w:rsid w:val="00A92726"/>
    <w:rsid w:val="00A930C4"/>
    <w:rsid w:val="00A9674B"/>
    <w:rsid w:val="00AA3BD9"/>
    <w:rsid w:val="00AA43FD"/>
    <w:rsid w:val="00AA735E"/>
    <w:rsid w:val="00AC4FA4"/>
    <w:rsid w:val="00AC7089"/>
    <w:rsid w:val="00AD1D84"/>
    <w:rsid w:val="00AD2010"/>
    <w:rsid w:val="00AD46B7"/>
    <w:rsid w:val="00AD7D2C"/>
    <w:rsid w:val="00AE09C0"/>
    <w:rsid w:val="00AE7472"/>
    <w:rsid w:val="00AF2904"/>
    <w:rsid w:val="00B02059"/>
    <w:rsid w:val="00B12B6E"/>
    <w:rsid w:val="00B20905"/>
    <w:rsid w:val="00B26834"/>
    <w:rsid w:val="00B41989"/>
    <w:rsid w:val="00B54721"/>
    <w:rsid w:val="00B640A0"/>
    <w:rsid w:val="00B74021"/>
    <w:rsid w:val="00B83678"/>
    <w:rsid w:val="00B85D8A"/>
    <w:rsid w:val="00B975B5"/>
    <w:rsid w:val="00BA71F8"/>
    <w:rsid w:val="00BB3A40"/>
    <w:rsid w:val="00BD0F87"/>
    <w:rsid w:val="00BD1D52"/>
    <w:rsid w:val="00BE07CC"/>
    <w:rsid w:val="00BF235B"/>
    <w:rsid w:val="00BF2729"/>
    <w:rsid w:val="00BF2DC1"/>
    <w:rsid w:val="00BF3890"/>
    <w:rsid w:val="00C01949"/>
    <w:rsid w:val="00C05D04"/>
    <w:rsid w:val="00C078AD"/>
    <w:rsid w:val="00C14BA2"/>
    <w:rsid w:val="00C165FF"/>
    <w:rsid w:val="00C228A4"/>
    <w:rsid w:val="00C261D5"/>
    <w:rsid w:val="00C2771C"/>
    <w:rsid w:val="00C32867"/>
    <w:rsid w:val="00C57989"/>
    <w:rsid w:val="00C57A53"/>
    <w:rsid w:val="00C60BDE"/>
    <w:rsid w:val="00C65D06"/>
    <w:rsid w:val="00C71B59"/>
    <w:rsid w:val="00C71CFB"/>
    <w:rsid w:val="00C7528D"/>
    <w:rsid w:val="00C8478A"/>
    <w:rsid w:val="00C9005F"/>
    <w:rsid w:val="00C95E25"/>
    <w:rsid w:val="00CA1166"/>
    <w:rsid w:val="00CA1930"/>
    <w:rsid w:val="00CA456D"/>
    <w:rsid w:val="00CA7BC7"/>
    <w:rsid w:val="00CB2305"/>
    <w:rsid w:val="00CB23CE"/>
    <w:rsid w:val="00CB43B0"/>
    <w:rsid w:val="00CB4BC7"/>
    <w:rsid w:val="00CC3F86"/>
    <w:rsid w:val="00CD0892"/>
    <w:rsid w:val="00CD0FB5"/>
    <w:rsid w:val="00CD51C1"/>
    <w:rsid w:val="00CE02AF"/>
    <w:rsid w:val="00CE3752"/>
    <w:rsid w:val="00CF26B6"/>
    <w:rsid w:val="00D16A39"/>
    <w:rsid w:val="00D207BF"/>
    <w:rsid w:val="00D3037A"/>
    <w:rsid w:val="00D313D5"/>
    <w:rsid w:val="00D3795C"/>
    <w:rsid w:val="00D44F28"/>
    <w:rsid w:val="00D450B2"/>
    <w:rsid w:val="00D50898"/>
    <w:rsid w:val="00D57219"/>
    <w:rsid w:val="00D60AD4"/>
    <w:rsid w:val="00D70E2B"/>
    <w:rsid w:val="00D72EB3"/>
    <w:rsid w:val="00D80218"/>
    <w:rsid w:val="00D81663"/>
    <w:rsid w:val="00D825DC"/>
    <w:rsid w:val="00D829B4"/>
    <w:rsid w:val="00D8355A"/>
    <w:rsid w:val="00D85AAD"/>
    <w:rsid w:val="00D91D8B"/>
    <w:rsid w:val="00D942BC"/>
    <w:rsid w:val="00DA6B24"/>
    <w:rsid w:val="00DB2767"/>
    <w:rsid w:val="00DB3567"/>
    <w:rsid w:val="00DB3F7B"/>
    <w:rsid w:val="00DC020C"/>
    <w:rsid w:val="00DC353C"/>
    <w:rsid w:val="00DC4952"/>
    <w:rsid w:val="00DC58D5"/>
    <w:rsid w:val="00DD01BF"/>
    <w:rsid w:val="00DD19DE"/>
    <w:rsid w:val="00DD250F"/>
    <w:rsid w:val="00DD76BA"/>
    <w:rsid w:val="00DE3146"/>
    <w:rsid w:val="00DE52D0"/>
    <w:rsid w:val="00DE783D"/>
    <w:rsid w:val="00DF0308"/>
    <w:rsid w:val="00DF3E6C"/>
    <w:rsid w:val="00DF453F"/>
    <w:rsid w:val="00DF5E78"/>
    <w:rsid w:val="00E00F87"/>
    <w:rsid w:val="00E11A23"/>
    <w:rsid w:val="00E14985"/>
    <w:rsid w:val="00E15F38"/>
    <w:rsid w:val="00E165C7"/>
    <w:rsid w:val="00E25F59"/>
    <w:rsid w:val="00E3089E"/>
    <w:rsid w:val="00E30A88"/>
    <w:rsid w:val="00E3111D"/>
    <w:rsid w:val="00E36676"/>
    <w:rsid w:val="00E408C0"/>
    <w:rsid w:val="00E444FB"/>
    <w:rsid w:val="00E4621F"/>
    <w:rsid w:val="00E53839"/>
    <w:rsid w:val="00E627F5"/>
    <w:rsid w:val="00E73C4D"/>
    <w:rsid w:val="00E817C3"/>
    <w:rsid w:val="00E82C21"/>
    <w:rsid w:val="00E86E6D"/>
    <w:rsid w:val="00E9175A"/>
    <w:rsid w:val="00E9382E"/>
    <w:rsid w:val="00E954C0"/>
    <w:rsid w:val="00EA6F5D"/>
    <w:rsid w:val="00EA7B15"/>
    <w:rsid w:val="00EB23D0"/>
    <w:rsid w:val="00EB4980"/>
    <w:rsid w:val="00EB56DF"/>
    <w:rsid w:val="00EC1215"/>
    <w:rsid w:val="00EC5936"/>
    <w:rsid w:val="00ED49C3"/>
    <w:rsid w:val="00ED7A3F"/>
    <w:rsid w:val="00EE0C53"/>
    <w:rsid w:val="00EE12C3"/>
    <w:rsid w:val="00EE193D"/>
    <w:rsid w:val="00EF4CD0"/>
    <w:rsid w:val="00EF7902"/>
    <w:rsid w:val="00F024E2"/>
    <w:rsid w:val="00F03DB5"/>
    <w:rsid w:val="00F07222"/>
    <w:rsid w:val="00F07789"/>
    <w:rsid w:val="00F07CE4"/>
    <w:rsid w:val="00F1060A"/>
    <w:rsid w:val="00F110BF"/>
    <w:rsid w:val="00F15B25"/>
    <w:rsid w:val="00F21E3F"/>
    <w:rsid w:val="00F23B17"/>
    <w:rsid w:val="00F24513"/>
    <w:rsid w:val="00F301ED"/>
    <w:rsid w:val="00F32DA2"/>
    <w:rsid w:val="00F45878"/>
    <w:rsid w:val="00F52C93"/>
    <w:rsid w:val="00F55D92"/>
    <w:rsid w:val="00F56611"/>
    <w:rsid w:val="00F572EC"/>
    <w:rsid w:val="00F600CD"/>
    <w:rsid w:val="00F627D9"/>
    <w:rsid w:val="00F65027"/>
    <w:rsid w:val="00F75068"/>
    <w:rsid w:val="00F84A9D"/>
    <w:rsid w:val="00F90B12"/>
    <w:rsid w:val="00FA22DD"/>
    <w:rsid w:val="00FB294F"/>
    <w:rsid w:val="00FB3008"/>
    <w:rsid w:val="00FB6B3D"/>
    <w:rsid w:val="00FC05C9"/>
    <w:rsid w:val="00FC133F"/>
    <w:rsid w:val="00FE297C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B8330"/>
  <w15:docId w15:val="{89DCA5B4-C74A-41B9-BFD5-50AA4987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50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D0F8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92C79"/>
    <w:pPr>
      <w:widowControl w:val="0"/>
      <w:snapToGrid w:val="0"/>
      <w:spacing w:before="460"/>
      <w:jc w:val="both"/>
    </w:pPr>
    <w:rPr>
      <w:rFonts w:ascii="Times New Roman" w:eastAsia="Times New Roman" w:hAnsi="Times New Roman"/>
      <w:sz w:val="18"/>
      <w:lang w:val="uk-UA"/>
    </w:rPr>
  </w:style>
  <w:style w:type="paragraph" w:styleId="a3">
    <w:name w:val="Balloon Text"/>
    <w:basedOn w:val="a"/>
    <w:link w:val="a4"/>
    <w:uiPriority w:val="99"/>
    <w:semiHidden/>
    <w:rsid w:val="00992C79"/>
    <w:rPr>
      <w:rFonts w:ascii="Tahoma" w:eastAsia="Calibri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992C79"/>
    <w:rPr>
      <w:rFonts w:ascii="Tahoma" w:hAnsi="Tahoma" w:cs="Times New Roman"/>
      <w:sz w:val="16"/>
      <w:lang w:val="ru-RU" w:eastAsia="ru-RU"/>
    </w:rPr>
  </w:style>
  <w:style w:type="character" w:styleId="a5">
    <w:name w:val="Hyperlink"/>
    <w:uiPriority w:val="99"/>
    <w:rsid w:val="00992C79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07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ий текст"/>
    <w:basedOn w:val="a"/>
    <w:uiPriority w:val="99"/>
    <w:rsid w:val="008F69F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995F1C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BD0F8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60B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60BD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60B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60BDE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 (веб)1"/>
    <w:basedOn w:val="a"/>
    <w:uiPriority w:val="99"/>
    <w:unhideWhenUsed/>
    <w:rsid w:val="00447421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020D9B"/>
    <w:pPr>
      <w:spacing w:line="360" w:lineRule="auto"/>
    </w:pPr>
    <w:rPr>
      <w:szCs w:val="20"/>
      <w:lang w:val="uk-UA"/>
    </w:rPr>
  </w:style>
  <w:style w:type="character" w:customStyle="1" w:styleId="32">
    <w:name w:val="Основной текст 3 Знак"/>
    <w:basedOn w:val="a0"/>
    <w:link w:val="31"/>
    <w:uiPriority w:val="99"/>
    <w:rsid w:val="00020D9B"/>
    <w:rPr>
      <w:rFonts w:ascii="Times New Roman" w:eastAsia="Times New Roman" w:hAnsi="Times New Roman"/>
      <w:sz w:val="24"/>
      <w:lang w:val="uk-UA"/>
    </w:rPr>
  </w:style>
  <w:style w:type="character" w:customStyle="1" w:styleId="10">
    <w:name w:val="Незакрита згадка1"/>
    <w:basedOn w:val="a0"/>
    <w:uiPriority w:val="99"/>
    <w:semiHidden/>
    <w:unhideWhenUsed/>
    <w:rsid w:val="0042095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3A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C7089"/>
    <w:rPr>
      <w:color w:val="605E5C"/>
      <w:shd w:val="clear" w:color="auto" w:fill="E1DFDD"/>
    </w:rPr>
  </w:style>
  <w:style w:type="character" w:customStyle="1" w:styleId="rvts23">
    <w:name w:val="rvts23"/>
    <w:uiPriority w:val="99"/>
    <w:rsid w:val="00920029"/>
    <w:rPr>
      <w:rFonts w:ascii="Times New Roman" w:hAnsi="Times New Roman" w:cs="Times New Roman" w:hint="default"/>
    </w:rPr>
  </w:style>
  <w:style w:type="character" w:customStyle="1" w:styleId="rvts9">
    <w:name w:val="rvts9"/>
    <w:uiPriority w:val="99"/>
    <w:rsid w:val="00920029"/>
    <w:rPr>
      <w:rFonts w:ascii="Times New Roman" w:hAnsi="Times New Roman" w:cs="Times New Roman" w:hint="default"/>
    </w:rPr>
  </w:style>
  <w:style w:type="paragraph" w:styleId="ae">
    <w:name w:val="Normal (Web)"/>
    <w:basedOn w:val="a"/>
    <w:uiPriority w:val="99"/>
    <w:unhideWhenUsed/>
    <w:rsid w:val="009200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forms.gle/No2HtvPkgSCQsLE2A" TargetMode="External"/><Relationship Id="rId18" Type="http://schemas.openxmlformats.org/officeDocument/2006/relationships/hyperlink" Target="https://forms.gle/toFGFdciiUz8ybs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h1NjMc2CtS7zsxR1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forms.gle/ShH64mmRnvbcBpJ5A" TargetMode="External"/><Relationship Id="rId17" Type="http://schemas.openxmlformats.org/officeDocument/2006/relationships/hyperlink" Target="https://forms.gle/uzx5xgPPzdEiD2PU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U6zSauSizoNysnpY7" TargetMode="External"/><Relationship Id="rId20" Type="http://schemas.openxmlformats.org/officeDocument/2006/relationships/hyperlink" Target="https://forms.gle/Tc87p91BL39vhhRe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kev18cnWKypzojv87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orms.gle/2qyX9VkHX73efKUd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utt.ly/oVl8Yhi" TargetMode="External"/><Relationship Id="rId19" Type="http://schemas.openxmlformats.org/officeDocument/2006/relationships/hyperlink" Target="https://forms.gle/JX5bpkG8BFCaCyft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v_ipo@ukr.net" TargetMode="External"/><Relationship Id="rId14" Type="http://schemas.openxmlformats.org/officeDocument/2006/relationships/hyperlink" Target="https://forms.gle/sekJKEWtqcbf9Eb29" TargetMode="External"/><Relationship Id="rId22" Type="http://schemas.openxmlformats.org/officeDocument/2006/relationships/hyperlink" Target="https://forms.gle/363yRqKmGMaR22w9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</Template>
  <TotalTime>3</TotalTime>
  <Pages>4</Pages>
  <Words>3329</Words>
  <Characters>1899</Characters>
  <Application>Microsoft Office Word</Application>
  <DocSecurity>8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cp:lastModifiedBy>Admin</cp:lastModifiedBy>
  <cp:revision>2</cp:revision>
  <cp:lastPrinted>2020-08-11T09:33:00Z</cp:lastPrinted>
  <dcterms:created xsi:type="dcterms:W3CDTF">2024-09-17T12:17:00Z</dcterms:created>
  <dcterms:modified xsi:type="dcterms:W3CDTF">2024-09-17T12:17:00Z</dcterms:modified>
</cp:coreProperties>
</file>