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23" w:rsidRPr="00F65223" w:rsidRDefault="001C15F0" w:rsidP="00F65223">
      <w:pPr>
        <w:tabs>
          <w:tab w:val="left" w:pos="-142"/>
          <w:tab w:val="left" w:pos="4536"/>
          <w:tab w:val="left" w:pos="5680"/>
          <w:tab w:val="left" w:pos="6080"/>
        </w:tabs>
        <w:spacing w:after="0" w:line="240" w:lineRule="auto"/>
        <w:ind w:left="-360" w:right="-7" w:firstLine="18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87680" cy="7086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23" w:rsidRPr="00F65223" w:rsidRDefault="00F65223" w:rsidP="00F6522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F65223" w:rsidRPr="00F65223" w:rsidRDefault="00F65223" w:rsidP="00F6522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ЧЕРНІВЕЦЬКА ОБЛАСНА РАДА</w:t>
      </w:r>
    </w:p>
    <w:p w:rsidR="00F65223" w:rsidRPr="00F65223" w:rsidRDefault="00F65223" w:rsidP="00F6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КОМУНАЛЬНИЙ ЗАКЛАД</w:t>
      </w:r>
      <w:bookmarkStart w:id="0" w:name="_GoBack"/>
      <w:bookmarkEnd w:id="0"/>
    </w:p>
    <w:p w:rsidR="00F65223" w:rsidRPr="00F65223" w:rsidRDefault="00F65223" w:rsidP="00F6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«ІНСТИТУТ ПІСЛЯДИПЛОМНОЇ ПЕДАГОГІЧНОЇ ОСВІТИ</w:t>
      </w:r>
    </w:p>
    <w:p w:rsidR="00F65223" w:rsidRPr="00F65223" w:rsidRDefault="00F65223" w:rsidP="00F6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ЧЕРНІВЕЦЬКОЇ ОБЛАСТІ»</w:t>
      </w:r>
    </w:p>
    <w:p w:rsidR="00F65223" w:rsidRPr="00F65223" w:rsidRDefault="00F65223" w:rsidP="00F65223">
      <w:pPr>
        <w:tabs>
          <w:tab w:val="left" w:pos="8180"/>
        </w:tabs>
        <w:spacing w:after="0" w:line="240" w:lineRule="auto"/>
        <w:ind w:left="-134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223" w:rsidRPr="00932F8C" w:rsidRDefault="00F65223" w:rsidP="00F65223">
      <w:pPr>
        <w:tabs>
          <w:tab w:val="left" w:pos="8180"/>
        </w:tabs>
        <w:spacing w:after="0" w:line="240" w:lineRule="auto"/>
        <w:ind w:left="-134" w:right="-143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932F8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НАКАЗ</w:t>
      </w:r>
    </w:p>
    <w:p w:rsidR="00F65223" w:rsidRPr="00932F8C" w:rsidRDefault="00F65223" w:rsidP="00F65223">
      <w:pPr>
        <w:tabs>
          <w:tab w:val="left" w:pos="8180"/>
        </w:tabs>
        <w:spacing w:after="0" w:line="240" w:lineRule="auto"/>
        <w:ind w:left="-13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23" w:rsidRPr="00932F8C" w:rsidRDefault="00F65223" w:rsidP="00F65223">
      <w:pPr>
        <w:tabs>
          <w:tab w:val="left" w:pos="8180"/>
        </w:tabs>
        <w:spacing w:after="0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23" w:rsidRPr="00932F8C" w:rsidRDefault="00F65223" w:rsidP="00F65223">
      <w:pPr>
        <w:tabs>
          <w:tab w:val="left" w:pos="8180"/>
        </w:tabs>
        <w:spacing w:after="0"/>
        <w:ind w:right="-14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122837" w:rsidRPr="0012283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27</w:t>
      </w:r>
      <w:r w:rsidRPr="00932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F65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2283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вересня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F8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3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Чернівці                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3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65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12283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87/од</w:t>
      </w:r>
      <w:r w:rsidRPr="00F65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932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:rsidR="00F65223" w:rsidRPr="002A1539" w:rsidRDefault="00F65223" w:rsidP="00F6522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55B7" w:rsidRDefault="00A655B7" w:rsidP="00932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A4EFC" w:rsidRDefault="005A4EFC" w:rsidP="00932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32F8C" w:rsidRDefault="00F65223" w:rsidP="00932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932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проведення </w:t>
      </w:r>
      <w:r w:rsidR="00932F8C" w:rsidRPr="00932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</w:t>
      </w:r>
      <w:r w:rsid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932F8C" w:rsidRPr="00932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тренінг</w:t>
      </w:r>
      <w:r w:rsid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</w:t>
      </w:r>
      <w:r w:rsidR="00932F8C" w:rsidRPr="00932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1539" w:rsidRDefault="00932F8C" w:rsidP="00932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A1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педагогічних</w:t>
      </w:r>
      <w:r w:rsidRPr="00932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працівників </w:t>
      </w:r>
    </w:p>
    <w:p w:rsidR="00932F8C" w:rsidRDefault="008350FE" w:rsidP="00932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із впровадження </w:t>
      </w:r>
      <w:r w:rsidR="00B2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r w:rsidR="00932F8C" w:rsidRPr="00932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6177" w:rsidRDefault="00B26177" w:rsidP="00932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«Цілющий ліс: зрощуємо життєстійкість </w:t>
      </w:r>
    </w:p>
    <w:p w:rsidR="00B26177" w:rsidRDefault="00B26177" w:rsidP="00932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базове почуття безпеки дітей»</w:t>
      </w:r>
    </w:p>
    <w:p w:rsidR="00932F8C" w:rsidRPr="002F69BB" w:rsidRDefault="00932F8C" w:rsidP="00932F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A4EFC" w:rsidRPr="00B26177" w:rsidRDefault="005A4EFC" w:rsidP="0002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65223" w:rsidRPr="00F65223" w:rsidRDefault="00F65223" w:rsidP="0002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виконання</w:t>
      </w:r>
      <w:r w:rsidRPr="00F65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="006E345A" w:rsidRPr="006E3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законів України «Про освіту» від 05.09.2017 № 2145-</w:t>
      </w:r>
      <w:r w:rsidR="006E345A" w:rsidRPr="006E3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VIII</w:t>
      </w:r>
      <w:r w:rsidR="006E345A" w:rsidRPr="006E3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(зі змінами), «Про дошкільну освіту» від 11.07.2001 № 2628-ІІІ (зі змінами), </w:t>
      </w:r>
      <w:r w:rsidR="00A655B7" w:rsidRPr="00A65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«Про повну загальну середню освіту» № 463-IX, </w:t>
      </w:r>
      <w:r w:rsidR="00296AAE" w:rsidRP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плану роботи </w:t>
      </w:r>
      <w:r w:rsid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КЗ «Інститут</w:t>
      </w:r>
      <w:r w:rsidR="00296AAE" w:rsidRP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післядипломної </w:t>
      </w:r>
      <w:r w:rsid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педагогічної освіти Чернівецької області»</w:t>
      </w:r>
      <w:r w:rsidR="00A655B7" w:rsidRPr="00A65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підтримки Департаменту освіти і науки Чернівецької обласної адміністрації (ЧОВА) (лист від 25.09.2024 №02-01-09/1509), відповідно до листа </w:t>
      </w:r>
      <w:r w:rsidR="00296AAE" w:rsidRP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Всеукраїнськ</w:t>
      </w:r>
      <w:r w:rsid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ої</w:t>
      </w:r>
      <w:r w:rsidR="00296AAE" w:rsidRP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благодійн</w:t>
      </w:r>
      <w:r w:rsid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ої</w:t>
      </w:r>
      <w:r w:rsidR="00296AAE" w:rsidRP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організаці</w:t>
      </w:r>
      <w:r w:rsid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</w:t>
      </w:r>
      <w:r w:rsidR="00296AAE" w:rsidRP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«Український фонд благополуччя дітей» (лист ВБО УФБД від 18.09.2024 №99) </w:t>
      </w:r>
      <w:r w:rsid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</w:t>
      </w:r>
      <w:r w:rsidR="00EA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професійної компетентності </w:t>
      </w:r>
      <w:r w:rsid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 працівників</w:t>
      </w:r>
      <w:r w:rsidR="00EA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 освіти </w:t>
      </w:r>
      <w:r w:rsid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збереження/відновлення ментального здоров</w:t>
      </w:r>
      <w:r w:rsidR="00EF1669" w:rsidRP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розвитку стресостійкості здобувачів освіти 4-6(7) років</w:t>
      </w:r>
      <w:r w:rsidR="00EA1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223" w:rsidRPr="00A655B7" w:rsidRDefault="00F65223" w:rsidP="00027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23" w:rsidRPr="00F65223" w:rsidRDefault="00F65223" w:rsidP="000271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59505E" w:rsidRDefault="00EF1669" w:rsidP="00EF166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тренінг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педагогів дошкільної та початкової освіти, 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працівників </w:t>
      </w:r>
      <w:r w:rsidRP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психологічної служби 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Цілющий ліс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зрощуємо життєстійкість та базове почуття безпеки дітей»</w:t>
      </w:r>
      <w:r w:rsidRP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такі терміни: </w:t>
      </w:r>
    </w:p>
    <w:p w:rsidR="0059505E" w:rsidRPr="00E41145" w:rsidRDefault="00EF1669" w:rsidP="00A655B7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1 група – 08-10.10.2024, 05-07.1</w:t>
      </w:r>
      <w:r w:rsidR="0059505E"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59505E"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(трене</w:t>
      </w:r>
      <w:r w:rsidR="00E41145"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ри: Романовська Д.Д., Жуковська </w:t>
      </w:r>
      <w:r w:rsidR="0059505E"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А.І.)</w:t>
      </w:r>
      <w:r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9505E" w:rsidRPr="00E41145" w:rsidRDefault="00EF1669" w:rsidP="00A655B7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2 група – 15-17.10.2024, 12-14.1</w:t>
      </w:r>
      <w:r w:rsidR="0059505E"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59505E"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(тренери: Романовська Д.Д., Гросу О.В.); </w:t>
      </w:r>
    </w:p>
    <w:p w:rsidR="0059505E" w:rsidRPr="00E41145" w:rsidRDefault="0059505E" w:rsidP="00A655B7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група – 22-24.10.2024, 19-21.11.2024 (тренери: Романовська Д.Д., Мазур С.Г.); </w:t>
      </w:r>
    </w:p>
    <w:p w:rsidR="0059505E" w:rsidRDefault="0059505E" w:rsidP="00A655B7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4 група – 29-31.10.2024, 26-28.11.2024 (тренери: Романовська Д.Д., Пастушок</w:t>
      </w:r>
      <w:r w:rsidR="00E41145"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41145">
        <w:rPr>
          <w:rFonts w:ascii="Times New Roman" w:eastAsia="Times New Roman" w:hAnsi="Times New Roman" w:cs="Times New Roman"/>
          <w:sz w:val="26"/>
          <w:szCs w:val="26"/>
          <w:lang w:eastAsia="ru-RU"/>
        </w:rPr>
        <w:t>В.Л.).</w:t>
      </w:r>
    </w:p>
    <w:p w:rsidR="00F65223" w:rsidRDefault="00F65223" w:rsidP="00E9718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Затвердити </w:t>
      </w:r>
      <w:r w:rsidR="00E4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55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рограму проведення </w:t>
      </w:r>
      <w:r w:rsidR="00E4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тренінгу «</w:t>
      </w:r>
      <w:r w:rsidR="00A655B7" w:rsidRP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Цілющий ліс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зрощуємо життєстійкість та базове почуття безпеки дітей»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додається.</w:t>
      </w:r>
    </w:p>
    <w:p w:rsidR="00A655B7" w:rsidRPr="00F65223" w:rsidRDefault="00A655B7" w:rsidP="00A655B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F07" w:rsidRDefault="00473F07" w:rsidP="00E9718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957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5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учасників 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 тренінгу «</w:t>
      </w:r>
      <w:r w:rsidR="00A655B7" w:rsidRPr="00EF166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Цілющий ліс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зрощуємо життєстійкість та базове почуття безпеки дітей»</w:t>
      </w:r>
      <w:r w:rsidR="00A655B7" w:rsidRP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>(1-4 групи)</w:t>
      </w:r>
      <w:r w:rsidR="00957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дода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95748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F65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5B7" w:rsidRPr="00F65223" w:rsidRDefault="00A655B7" w:rsidP="00A655B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2C" w:rsidRDefault="008D3127" w:rsidP="00E9718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Завідувачу НМЦ практичної психології та соціальної роботи</w:t>
      </w:r>
      <w:r w:rsidR="00A6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КЗ «ІППОЧО»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спільно з </w:t>
      </w:r>
      <w:r w:rsidR="007850E7" w:rsidRP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ВБО </w:t>
      </w:r>
      <w:r w:rsidR="00785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7850E7" w:rsidRPr="00296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785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країнський фонд благополуччя дітей» </w:t>
      </w:r>
      <w:r w:rsidR="007850E7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(Романовська Д.Д.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78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782C" w:rsidRPr="004A782C" w:rsidRDefault="004A782C" w:rsidP="004A782C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науково-методичний та організаційний супровід навчального тренінгу «Цілющий ліс: зрощуємо життєстійкість та базове почуття безпеки дітей» спільно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A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ВБО «Український фонд благополуччя дітей»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педагогічних працівників області</w:t>
      </w:r>
      <w:r w:rsidRPr="004A782C">
        <w:rPr>
          <w:rFonts w:ascii="Times New Roman" w:hAnsi="Times New Roman" w:cs="Times New Roman"/>
          <w:bCs/>
          <w:sz w:val="28"/>
          <w:szCs w:val="28"/>
        </w:rPr>
        <w:t>.</w:t>
      </w:r>
    </w:p>
    <w:p w:rsidR="004A782C" w:rsidRPr="004A782C" w:rsidRDefault="004A782C" w:rsidP="004A782C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4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о 01.12.2024. визначити дати проведення ІІІ та І</w:t>
      </w:r>
      <w:r w:rsidRPr="004A78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онлайн-частини </w:t>
      </w:r>
      <w:r w:rsidR="0095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тренінгового </w:t>
      </w:r>
      <w:r w:rsidRPr="004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A782C" w:rsidRPr="00C41580" w:rsidRDefault="003E6F9B" w:rsidP="004A782C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41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782C" w:rsidRPr="00C415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Підготувати до 01 березня 2025 року наказ про підсумки проведення </w:t>
      </w:r>
      <w:r w:rsidR="009557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тренінгового навчання</w:t>
      </w:r>
      <w:r w:rsidR="004A782C" w:rsidRPr="00C415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</w:p>
    <w:p w:rsidR="008D3127" w:rsidRDefault="008D3127" w:rsidP="004A782C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2C" w:rsidRPr="0095573E" w:rsidRDefault="00A933AE" w:rsidP="00A933A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Науково-методичн</w:t>
      </w:r>
      <w:r w:rsidR="0095573E" w:rsidRPr="0095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5573E" w:rsidRPr="009557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медіаінформаційного забезпечення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82C" w:rsidRPr="004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«ІППОЧО»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Голєва О.О.) </w:t>
      </w: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підготувати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електронні сертифікати за участь </w:t>
      </w:r>
      <w:r w:rsidRPr="004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 тренінгу «Цілющий ліс: зрощуємо життєстійкість та базове почуття безпеки дітей»</w:t>
      </w: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розмістити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вкладці «Методична робота», розділ «Сертифікати заходів неформальної освіти».</w:t>
      </w:r>
    </w:p>
    <w:p w:rsidR="0095573E" w:rsidRPr="00122837" w:rsidRDefault="0095573E" w:rsidP="0095573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3E" w:rsidRPr="0095573E" w:rsidRDefault="0095573E" w:rsidP="0095573E">
      <w:pPr>
        <w:pStyle w:val="a3"/>
        <w:numPr>
          <w:ilvl w:val="0"/>
          <w:numId w:val="6"/>
        </w:numPr>
        <w:tabs>
          <w:tab w:val="left" w:pos="-142"/>
          <w:tab w:val="center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73E">
        <w:rPr>
          <w:rFonts w:ascii="Times New Roman" w:hAnsi="Times New Roman"/>
          <w:sz w:val="28"/>
          <w:szCs w:val="28"/>
        </w:rPr>
        <w:t>Керівникам органів управління освітою територіальних громад</w:t>
      </w:r>
      <w:r>
        <w:rPr>
          <w:rFonts w:ascii="Times New Roman" w:hAnsi="Times New Roman"/>
          <w:sz w:val="28"/>
          <w:szCs w:val="28"/>
          <w:lang w:val="ru-RU"/>
        </w:rPr>
        <w:t xml:space="preserve"> забезпечити участь у тренінговому навчанні педагогічних працівників згідно п.3 цього наказу.</w:t>
      </w:r>
    </w:p>
    <w:p w:rsidR="0095573E" w:rsidRPr="0095573E" w:rsidRDefault="0095573E" w:rsidP="0095573E">
      <w:pPr>
        <w:pStyle w:val="a3"/>
        <w:rPr>
          <w:rFonts w:ascii="Times New Roman" w:hAnsi="Times New Roman"/>
          <w:sz w:val="28"/>
          <w:szCs w:val="28"/>
        </w:rPr>
      </w:pPr>
    </w:p>
    <w:p w:rsidR="005A4EFC" w:rsidRPr="005A4EFC" w:rsidRDefault="00F65223" w:rsidP="005A4EFC">
      <w:pPr>
        <w:pStyle w:val="a3"/>
        <w:numPr>
          <w:ilvl w:val="0"/>
          <w:numId w:val="6"/>
        </w:numPr>
        <w:tabs>
          <w:tab w:val="left" w:pos="-142"/>
          <w:tab w:val="center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2F69BB" w:rsidRPr="005A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залишаю </w:t>
      </w:r>
      <w:r w:rsidR="005A4EFC" w:rsidRPr="005A4EFC">
        <w:rPr>
          <w:rFonts w:ascii="Times New Roman" w:hAnsi="Times New Roman"/>
          <w:sz w:val="28"/>
          <w:szCs w:val="28"/>
        </w:rPr>
        <w:t xml:space="preserve">покласти </w:t>
      </w:r>
      <w:r w:rsidR="005A4EFC" w:rsidRPr="005A4EFC">
        <w:rPr>
          <w:rFonts w:ascii="Times New Roman" w:hAnsi="Times New Roman"/>
          <w:sz w:val="28"/>
          <w:szCs w:val="28"/>
          <w:lang w:eastAsia="ru-RU"/>
        </w:rPr>
        <w:t>на заступника директора з науково-методичної роботи ІППОЧО Богачик Т. С.</w:t>
      </w:r>
    </w:p>
    <w:p w:rsidR="00F65223" w:rsidRPr="00F65223" w:rsidRDefault="00F65223" w:rsidP="005A4EF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539" w:rsidRDefault="002A1539" w:rsidP="0002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EFC" w:rsidRDefault="005A4EFC" w:rsidP="0002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EFC" w:rsidRDefault="005A4EFC" w:rsidP="0002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EFC" w:rsidRDefault="005A4EFC" w:rsidP="0002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EFC" w:rsidRPr="00433DB7" w:rsidRDefault="005A4EFC" w:rsidP="0002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129" w:rsidRDefault="00F65223" w:rsidP="0002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 директора Інституту</w:t>
      </w:r>
      <w:r w:rsidRPr="00F6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Наталія КУРИШ</w:t>
      </w:r>
    </w:p>
    <w:p w:rsidR="005A4EFC" w:rsidRDefault="005A4EF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A4EFC" w:rsidRDefault="005A4EFC" w:rsidP="002F69BB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A4EFC" w:rsidSect="00A655B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65223" w:rsidRPr="00B26177" w:rsidRDefault="00F65223" w:rsidP="002F69BB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61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ЗАТВЕРДЖЕНО</w:t>
      </w:r>
    </w:p>
    <w:p w:rsidR="00F65223" w:rsidRPr="002F69BB" w:rsidRDefault="00F65223" w:rsidP="002F69B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 </w:t>
      </w:r>
      <w:r w:rsidR="00142266" w:rsidRPr="002F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 «Інститут </w:t>
      </w:r>
      <w:r w:rsidRPr="002F69BB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післядипломної педагогічної</w:t>
      </w:r>
      <w:r w:rsidR="00142266" w:rsidRPr="002F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69B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освіти Чернівецької області</w:t>
      </w:r>
      <w:r w:rsidR="00142266" w:rsidRPr="002F69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65223" w:rsidRPr="00135940" w:rsidRDefault="00135940" w:rsidP="002F69B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594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ru-RU"/>
        </w:rPr>
        <w:t>в</w:t>
      </w:r>
      <w:r w:rsidRPr="0013594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ід 27 вересня 2024 №87/од</w:t>
      </w:r>
    </w:p>
    <w:p w:rsidR="00F65223" w:rsidRPr="005A4EFC" w:rsidRDefault="00F65223" w:rsidP="008D31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37E32" w:rsidRDefault="00537E32" w:rsidP="002B21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177" w:rsidRPr="00B26177" w:rsidRDefault="00E41145" w:rsidP="002B21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177">
        <w:rPr>
          <w:rFonts w:ascii="Times New Roman" w:hAnsi="Times New Roman" w:cs="Times New Roman"/>
          <w:b/>
          <w:sz w:val="26"/>
          <w:szCs w:val="26"/>
        </w:rPr>
        <w:t>Програма тренінгового навчання</w:t>
      </w:r>
      <w:r w:rsidR="00B26177" w:rsidRPr="00B2617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5223" w:rsidRDefault="00B26177" w:rsidP="002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61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«Цілющий ліс: зрощуємо життєстійкість та базове почуття безпеки дітей»</w:t>
      </w:r>
    </w:p>
    <w:p w:rsidR="00537E32" w:rsidRPr="00B26177" w:rsidRDefault="00537E32" w:rsidP="002B21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2BD4" w:rsidRPr="007E13C8" w:rsidRDefault="009E2BD4" w:rsidP="002B21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413E" w:rsidRPr="00537E32" w:rsidRDefault="00BE413E" w:rsidP="00BE41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7E32">
        <w:rPr>
          <w:rFonts w:ascii="Times New Roman" w:hAnsi="Times New Roman" w:cs="Times New Roman"/>
          <w:b/>
          <w:i/>
          <w:sz w:val="27"/>
          <w:szCs w:val="27"/>
        </w:rPr>
        <w:t>Мета:</w:t>
      </w:r>
      <w:r w:rsidRPr="00537E3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37E32">
        <w:rPr>
          <w:rFonts w:ascii="Times New Roman" w:hAnsi="Times New Roman" w:cs="Times New Roman"/>
          <w:sz w:val="27"/>
          <w:szCs w:val="27"/>
        </w:rPr>
        <w:t>підготувати педагогічних працівників до практичної роботи з посилення стресостійкості в дітей 4-6(7) років засобами методики «Цілющий ліс: зрощуємо життєстійкість та почуття безпеки» та психологічної підтримки.</w:t>
      </w:r>
    </w:p>
    <w:p w:rsidR="00BE413E" w:rsidRDefault="009E2BD4" w:rsidP="00BE41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37E32">
        <w:rPr>
          <w:rFonts w:ascii="Times New Roman" w:hAnsi="Times New Roman" w:cs="Times New Roman"/>
          <w:b/>
          <w:i/>
          <w:sz w:val="27"/>
          <w:szCs w:val="27"/>
        </w:rPr>
        <w:t xml:space="preserve">Компетентності: </w:t>
      </w:r>
      <w:r w:rsidRPr="00537E32">
        <w:rPr>
          <w:rFonts w:ascii="Times New Roman" w:hAnsi="Times New Roman" w:cs="Times New Roman"/>
          <w:sz w:val="27"/>
          <w:szCs w:val="27"/>
        </w:rPr>
        <w:t>психолого-педагогічна, психологічна, емоційна, здоров</w:t>
      </w:r>
      <w:r w:rsidRPr="00537E32">
        <w:rPr>
          <w:rFonts w:ascii="Times New Roman" w:hAnsi="Times New Roman" w:cs="Times New Roman"/>
          <w:sz w:val="27"/>
          <w:szCs w:val="27"/>
          <w:lang w:val="ru-RU"/>
        </w:rPr>
        <w:t>’язбережувальна, профілактична</w:t>
      </w:r>
      <w:r w:rsidRPr="00537E32">
        <w:rPr>
          <w:rFonts w:ascii="Times New Roman" w:hAnsi="Times New Roman" w:cs="Times New Roman"/>
          <w:sz w:val="27"/>
          <w:szCs w:val="27"/>
        </w:rPr>
        <w:t xml:space="preserve"> та психологічна підтримка</w:t>
      </w:r>
      <w:r w:rsidRPr="00537E32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37E32" w:rsidRPr="00537E32" w:rsidRDefault="00537E32" w:rsidP="00BE41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E71CBF" w:rsidRPr="00F758A9" w:rsidRDefault="00E71CBF" w:rsidP="00E71CB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964"/>
      </w:tblGrid>
      <w:tr w:rsidR="00E41145" w:rsidRPr="00E41145" w:rsidTr="00537E32">
        <w:trPr>
          <w:trHeight w:val="2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E41145" w:rsidRPr="00E41145" w:rsidRDefault="009C6E89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Перша</w:t>
            </w:r>
            <w:r w:rsidR="00E411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частина</w:t>
            </w:r>
            <w:r w:rsidR="0063590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(жовтень 2024)</w:t>
            </w:r>
          </w:p>
        </w:tc>
      </w:tr>
      <w:tr w:rsidR="00E41145" w:rsidRPr="00E41145" w:rsidTr="00537E32">
        <w:trPr>
          <w:trHeight w:val="2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E41145" w:rsidRDefault="00E41145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І навчальний день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Час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Зміст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9.00-10.00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Реєстрація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10.00-11.30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1.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Відкриття заходу. Вступна частина: знайомство, визначення правил і очікувань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11.30-12.00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Перерва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12.00-13.30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2.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Негативний вплив надзвичайної ситуації на психіку дитини: психотравма та ПТСР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13.30-14.15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Обід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14.15-15.45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3.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Резильєнтність: стратегія виживання в надзвичайних умовах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15.45-16.00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Перерва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16.00-17.30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4.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Коли дорослий є ресурсом для дитини.</w:t>
            </w:r>
            <w:r w:rsidR="006359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Підсумки 1-го дня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41145" w:rsidRPr="00E41145" w:rsidTr="00537E32">
        <w:trPr>
          <w:trHeight w:val="2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ІІ навчальний день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5.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Рефлексія попереднього дня. Програма «Безпечне місце» як основа психопрофілактики ПТСР та інших психологічних негараздів у дітей 4–7 років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.00-11.30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Перерва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11.30-1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6.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Практичне опрацювання змісту сесії 1 «Дерева також мають безпечне місце»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Обід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7.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Практичне опрацювання змісту сесії 2  «Створюємо спільне Безпечне місце та стаємо Охоронцями лісу»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.15-1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Перерва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8.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Посвята у фасилітатори дитячих груп «Цілющий ліс: зрощуємо життєстійкість та почуття безпеки».</w:t>
            </w:r>
            <w:r w:rsidR="006359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Підсумки 2-го дня тренінгу.</w:t>
            </w:r>
          </w:p>
        </w:tc>
      </w:tr>
      <w:tr w:rsidR="00E41145" w:rsidRPr="00E41145" w:rsidTr="00537E32">
        <w:trPr>
          <w:trHeight w:val="2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E41145" w:rsidRPr="00E41145" w:rsidRDefault="00635908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ІІІ навчальний день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9.30-11.00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9.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Рефлексія попереднього дня. Практичне опрацювання змісту сесії 3 «Обираємо Безпечне місце у природному середовищі»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11.00-11.30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Перерва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11.30-13.00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10.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Практичне опрацювання змісту сесій 4–5 «Розбудовуємо табір Охоронців лісу» та «Робимо будиночок на природі»</w:t>
            </w:r>
          </w:p>
        </w:tc>
      </w:tr>
      <w:tr w:rsidR="00E41145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E41145" w:rsidRPr="00E41145" w:rsidRDefault="00E41145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Обід</w:t>
            </w:r>
          </w:p>
        </w:tc>
      </w:tr>
      <w:tr w:rsidR="00E41145" w:rsidRPr="00E41145" w:rsidTr="00537E32">
        <w:trPr>
          <w:trHeight w:val="559"/>
        </w:trPr>
        <w:tc>
          <w:tcPr>
            <w:tcW w:w="138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13.45-15.15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E41145" w:rsidRPr="00E41145" w:rsidRDefault="00E41145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11.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Безпечне завершення процесу — психологічний пріоритет у роботі з дітьми</w:t>
            </w:r>
          </w:p>
        </w:tc>
      </w:tr>
      <w:tr w:rsidR="00635908" w:rsidRPr="00E41145" w:rsidTr="00537E32">
        <w:trPr>
          <w:trHeight w:val="2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635908" w:rsidRPr="00E41145" w:rsidRDefault="009C6E89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Друга</w:t>
            </w:r>
            <w:r w:rsidR="0063590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частина (листопад 2024)</w:t>
            </w:r>
          </w:p>
        </w:tc>
      </w:tr>
      <w:tr w:rsidR="00635908" w:rsidRPr="00E41145" w:rsidTr="00537E32">
        <w:trPr>
          <w:trHeight w:val="2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635908" w:rsidRDefault="00635908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І навчальний день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Час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Зміст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9.00-10.00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Реєстрація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10.00-11.30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Відкриття заходу. Вступна частина: </w:t>
            </w:r>
            <w:r w:rsidR="006F6AFA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ознайомлення з регламентом навчання та умовами отримання сертифікатів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11.30-12.00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Перерва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12.00-13.30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F6AFA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Практичне опрацювання змісту сесії 7 «Шукаємо скарби та досліджуємо потреби природи»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13.30-14.15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Обід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14.15-15.45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>Цілющий потенціал дитячої уяви: значення та методи роботи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15.45-16.00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Перерва</w:t>
            </w:r>
            <w:r w:rsid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16.00-17.30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Методичний аналіз 6,8,9 психопрофілактичної програми «Цілющий ліс: зрощуємо життєстійкість та почуття безпеки»</w:t>
            </w:r>
          </w:p>
        </w:tc>
      </w:tr>
      <w:tr w:rsidR="00635908" w:rsidRPr="00E41145" w:rsidTr="00537E32">
        <w:trPr>
          <w:trHeight w:val="2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ІІ навчальний день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Рефлексія попереднього дня. </w:t>
            </w:r>
            <w:r w:rsid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Травматичний досвід дитини: що варто знати та як реагувати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.00-11.30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Перерва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11.30-1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Природа як середовище зцілення та пізнання себе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Обід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409A1" w:rsidRP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Методичний аналіз </w:t>
            </w:r>
            <w:r w:rsid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>10,11,12</w:t>
            </w:r>
            <w:r w:rsidR="00A409A1" w:rsidRP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психопрофілактичної програми «Цілющий ліс: зрощуємо життєстійкість та почуття безпеки»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.15-1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Перерва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E411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 динамічної взаємодії «Трикутник зцілення: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Підсумки 2-го дня тренінгу.</w:t>
            </w:r>
            <w:r w:rsid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Роль дитини – фасилітатора – природи у процесі зцілення»</w:t>
            </w:r>
          </w:p>
        </w:tc>
      </w:tr>
      <w:tr w:rsidR="00635908" w:rsidRPr="00E41145" w:rsidTr="00537E32">
        <w:trPr>
          <w:trHeight w:val="2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ІІІ навчальний день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9.30-11.00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Рефлексія попереднього дня. </w:t>
            </w:r>
            <w:r w:rsid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Природні механізми подолання стресу: шість каналів стійкості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11.00-11.30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Перерва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11.30-13.00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C6E89" w:rsidRPr="00A409A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Методичний аналіз</w:t>
            </w:r>
            <w:r w:rsidR="009C6E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цілющих сесій на основі ресурсоорієнтованої моделі стресодолання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8964" w:type="dxa"/>
            <w:shd w:val="clear" w:color="auto" w:fill="E2EFD9"/>
            <w:vAlign w:val="center"/>
          </w:tcPr>
          <w:p w:rsidR="00635908" w:rsidRPr="00E41145" w:rsidRDefault="00635908" w:rsidP="00537E3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>Обід</w:t>
            </w:r>
          </w:p>
        </w:tc>
      </w:tr>
      <w:tr w:rsidR="00635908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13.45-15.15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635908" w:rsidRPr="00E41145" w:rsidRDefault="00635908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2F69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E411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41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C6E8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Завершення роботи у тренінговому колі. Підбиття підсумків</w:t>
            </w:r>
          </w:p>
        </w:tc>
      </w:tr>
      <w:tr w:rsidR="009C6E89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9C6E89" w:rsidRPr="00E41145" w:rsidRDefault="009C6E89" w:rsidP="00537E32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964" w:type="dxa"/>
            <w:shd w:val="clear" w:color="auto" w:fill="auto"/>
            <w:vAlign w:val="center"/>
          </w:tcPr>
          <w:p w:rsidR="009C6E89" w:rsidRPr="009C6E89" w:rsidRDefault="009C6E89" w:rsidP="00537E3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C6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Третя</w:t>
            </w:r>
            <w:r w:rsidR="00BE413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-Четверта</w:t>
            </w:r>
            <w:r w:rsidRPr="009C6E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частина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- онлайн</w:t>
            </w:r>
          </w:p>
        </w:tc>
      </w:tr>
      <w:tr w:rsidR="009C6E89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9C6E89" w:rsidRPr="009C6E89" w:rsidRDefault="009C6E89" w:rsidP="00537E32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C6E89">
              <w:rPr>
                <w:rFonts w:ascii="Times New Roman" w:eastAsia="Times New Roman" w:hAnsi="Times New Roman" w:cs="Times New Roman"/>
              </w:rPr>
              <w:t xml:space="preserve">грудень/січень 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9C6E89" w:rsidRPr="009C6E89" w:rsidRDefault="009C6E89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6E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23-24.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C6E89">
              <w:rPr>
                <w:rFonts w:ascii="Times New Roman" w:eastAsia="Times New Roman" w:hAnsi="Times New Roman" w:cs="Times New Roman"/>
                <w:sz w:val="26"/>
                <w:szCs w:val="26"/>
              </w:rPr>
              <w:t>Цілющі сесії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6-9: від підготовки до впровадження</w:t>
            </w:r>
            <w:r w:rsidR="00BE41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E413E" w:rsidRPr="009C6E89">
              <w:rPr>
                <w:rFonts w:ascii="Times New Roman" w:eastAsia="Times New Roman" w:hAnsi="Times New Roman" w:cs="Times New Roman"/>
              </w:rPr>
              <w:t>(3 год)</w:t>
            </w:r>
          </w:p>
        </w:tc>
      </w:tr>
      <w:tr w:rsidR="009C6E89" w:rsidRPr="00E41145" w:rsidTr="00537E32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9C6E89" w:rsidRPr="009C6E89" w:rsidRDefault="009C6E89" w:rsidP="00537E32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C6E89">
              <w:rPr>
                <w:rFonts w:ascii="Times New Roman" w:eastAsia="Times New Roman" w:hAnsi="Times New Roman" w:cs="Times New Roman"/>
              </w:rPr>
              <w:t xml:space="preserve">січень/лютий </w:t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9C6E89" w:rsidRPr="009C6E89" w:rsidRDefault="009C6E89" w:rsidP="00537E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6E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9C6E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9C6E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C6E89">
              <w:rPr>
                <w:rFonts w:ascii="Times New Roman" w:eastAsia="Times New Roman" w:hAnsi="Times New Roman" w:cs="Times New Roman"/>
                <w:sz w:val="26"/>
                <w:szCs w:val="26"/>
              </w:rPr>
              <w:t>Цілющі сесії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10-12: від підготовки до впровадження</w:t>
            </w:r>
            <w:r w:rsidR="00BE41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E413E" w:rsidRPr="009C6E89">
              <w:rPr>
                <w:rFonts w:ascii="Times New Roman" w:eastAsia="Times New Roman" w:hAnsi="Times New Roman" w:cs="Times New Roman"/>
              </w:rPr>
              <w:t>(3 год)</w:t>
            </w:r>
          </w:p>
        </w:tc>
      </w:tr>
    </w:tbl>
    <w:p w:rsidR="00BE413E" w:rsidRPr="00BE413E" w:rsidRDefault="00BE413E" w:rsidP="00433DB7">
      <w:pPr>
        <w:tabs>
          <w:tab w:val="left" w:pos="2066"/>
        </w:tabs>
        <w:spacing w:after="0"/>
        <w:ind w:right="-284"/>
        <w:rPr>
          <w:rFonts w:ascii="Times New Roman" w:hAnsi="Times New Roman" w:cs="Times New Roman"/>
          <w:b/>
          <w:sz w:val="16"/>
          <w:szCs w:val="16"/>
        </w:rPr>
      </w:pPr>
    </w:p>
    <w:p w:rsidR="00537E32" w:rsidRDefault="00537E32" w:rsidP="00433DB7">
      <w:pPr>
        <w:tabs>
          <w:tab w:val="left" w:pos="2066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537E32" w:rsidRDefault="00537E32" w:rsidP="00433DB7">
      <w:pPr>
        <w:tabs>
          <w:tab w:val="left" w:pos="2066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77069A" w:rsidRDefault="007E658C" w:rsidP="00433DB7">
      <w:pPr>
        <w:tabs>
          <w:tab w:val="left" w:pos="2066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 w:rsidRPr="005A4EFC">
        <w:rPr>
          <w:rFonts w:ascii="Times New Roman" w:hAnsi="Times New Roman" w:cs="Times New Roman"/>
          <w:b/>
          <w:sz w:val="26"/>
          <w:szCs w:val="26"/>
        </w:rPr>
        <w:t>Завідувачка НМЦ ПП</w:t>
      </w:r>
      <w:r w:rsidR="005A4EFC" w:rsidRPr="005A4EFC">
        <w:rPr>
          <w:rFonts w:ascii="Times New Roman" w:hAnsi="Times New Roman" w:cs="Times New Roman"/>
          <w:b/>
          <w:sz w:val="26"/>
          <w:szCs w:val="26"/>
        </w:rPr>
        <w:t xml:space="preserve">СР     </w:t>
      </w:r>
      <w:r w:rsidR="005A4EF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5A4EFC" w:rsidRPr="005A4EF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254A5" w:rsidRPr="005A4EFC">
        <w:rPr>
          <w:rFonts w:ascii="Times New Roman" w:hAnsi="Times New Roman" w:cs="Times New Roman"/>
          <w:b/>
          <w:sz w:val="26"/>
          <w:szCs w:val="26"/>
        </w:rPr>
        <w:t>Діана Р</w:t>
      </w:r>
      <w:r w:rsidR="008D3127" w:rsidRPr="005A4EFC">
        <w:rPr>
          <w:rFonts w:ascii="Times New Roman" w:hAnsi="Times New Roman" w:cs="Times New Roman"/>
          <w:b/>
          <w:sz w:val="26"/>
          <w:szCs w:val="26"/>
        </w:rPr>
        <w:t>ОМАНОВСЬКА</w:t>
      </w:r>
    </w:p>
    <w:p w:rsidR="00AE0354" w:rsidRPr="002F69BB" w:rsidRDefault="00537E32" w:rsidP="00537E32">
      <w:pPr>
        <w:spacing w:after="160" w:line="259" w:lineRule="auto"/>
        <w:ind w:firstLine="524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AE0354" w:rsidRPr="002F6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ЗАТВЕРДЖЕНО</w:t>
      </w:r>
    </w:p>
    <w:p w:rsidR="00AE0354" w:rsidRPr="002F69BB" w:rsidRDefault="00AE0354" w:rsidP="00AE035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9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 КЗ «Інститут післядипломної педагогічної освіти Чернівецької області»</w:t>
      </w:r>
    </w:p>
    <w:p w:rsidR="00135940" w:rsidRPr="00135940" w:rsidRDefault="00135940" w:rsidP="0013594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594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ru-RU"/>
        </w:rPr>
        <w:t>в</w:t>
      </w:r>
      <w:r w:rsidRPr="0013594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ід 27 вересня 2024 №87/од</w:t>
      </w:r>
    </w:p>
    <w:p w:rsidR="00AE0354" w:rsidRDefault="00AE0354" w:rsidP="00E81061">
      <w:pPr>
        <w:tabs>
          <w:tab w:val="left" w:pos="2066"/>
        </w:tabs>
        <w:spacing w:after="0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1061" w:rsidRDefault="00E81061" w:rsidP="00412127">
      <w:pPr>
        <w:tabs>
          <w:tab w:val="left" w:pos="284"/>
        </w:tabs>
        <w:spacing w:after="0"/>
        <w:ind w:right="-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учасників навчального тренінгу</w:t>
      </w:r>
    </w:p>
    <w:p w:rsidR="00B26177" w:rsidRPr="00537E32" w:rsidRDefault="00B26177" w:rsidP="00412127">
      <w:pPr>
        <w:tabs>
          <w:tab w:val="left" w:pos="284"/>
        </w:tabs>
        <w:spacing w:after="0"/>
        <w:ind w:right="-5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1061" w:rsidRDefault="00E81061" w:rsidP="00412127">
      <w:pPr>
        <w:tabs>
          <w:tab w:val="left" w:pos="284"/>
        </w:tabs>
        <w:spacing w:after="0"/>
        <w:ind w:right="-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Група </w:t>
      </w:r>
      <w:r w:rsidR="009637C8" w:rsidRPr="0033031C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</w:p>
    <w:p w:rsidR="00B06DDF" w:rsidRDefault="00B06DDF" w:rsidP="00412127">
      <w:pPr>
        <w:tabs>
          <w:tab w:val="left" w:pos="284"/>
        </w:tabs>
        <w:spacing w:after="0"/>
        <w:ind w:right="-5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3031C" w:rsidRPr="0033031C" w:rsidRDefault="00E62330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Торопій Ганна</w:t>
      </w:r>
      <w:r w:rsidR="0033031C">
        <w:rPr>
          <w:rFonts w:ascii="Times New Roman" w:hAnsi="Times New Roman" w:cs="Times New Roman"/>
          <w:sz w:val="26"/>
          <w:szCs w:val="26"/>
        </w:rPr>
        <w:t xml:space="preserve">, </w:t>
      </w:r>
      <w:r w:rsidR="0033031C"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практичний психолог ОЗО </w:t>
      </w:r>
      <w:r w:rsidR="0033031C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33031C" w:rsidRPr="0033031C">
        <w:rPr>
          <w:rFonts w:ascii="Times New Roman" w:hAnsi="Times New Roman" w:cs="Times New Roman"/>
          <w:sz w:val="26"/>
          <w:szCs w:val="26"/>
          <w:lang w:val="ru-RU"/>
        </w:rPr>
        <w:t>Колінковецьк</w:t>
      </w:r>
      <w:r w:rsidR="0033031C">
        <w:rPr>
          <w:rFonts w:ascii="Times New Roman" w:hAnsi="Times New Roman" w:cs="Times New Roman"/>
          <w:sz w:val="26"/>
          <w:szCs w:val="26"/>
          <w:lang w:val="ru-RU"/>
        </w:rPr>
        <w:t>ий</w:t>
      </w:r>
      <w:r w:rsidR="0033031C"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 ліце</w:t>
      </w:r>
      <w:r w:rsidR="0033031C">
        <w:rPr>
          <w:rFonts w:ascii="Times New Roman" w:hAnsi="Times New Roman" w:cs="Times New Roman"/>
          <w:sz w:val="26"/>
          <w:szCs w:val="26"/>
          <w:lang w:val="ru-RU"/>
        </w:rPr>
        <w:t>й»</w:t>
      </w:r>
      <w:r w:rsidR="0033031C"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 Топорівської сільської ради</w:t>
      </w:r>
      <w:r w:rsidR="003303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3031C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33031C">
        <w:rPr>
          <w:rFonts w:ascii="Times New Roman" w:hAnsi="Times New Roman" w:cs="Times New Roman"/>
          <w:sz w:val="26"/>
          <w:szCs w:val="26"/>
        </w:rPr>
        <w:t>.</w:t>
      </w:r>
      <w:r w:rsidR="0033031C" w:rsidRPr="0033031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3031C" w:rsidRPr="0033031C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33031C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031C">
        <w:rPr>
          <w:rFonts w:ascii="Times New Roman" w:hAnsi="Times New Roman" w:cs="Times New Roman"/>
          <w:sz w:val="26"/>
          <w:szCs w:val="26"/>
          <w:lang w:val="ru-RU"/>
        </w:rPr>
        <w:t>Макаре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нко Альона, 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>вчителька початкових класів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ОЗО </w:t>
      </w: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>Колінковецьк</w:t>
      </w:r>
      <w:r>
        <w:rPr>
          <w:rFonts w:ascii="Times New Roman" w:hAnsi="Times New Roman" w:cs="Times New Roman"/>
          <w:sz w:val="26"/>
          <w:szCs w:val="26"/>
          <w:lang w:val="ru-RU"/>
        </w:rPr>
        <w:t>ий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 ліце</w:t>
      </w:r>
      <w:r>
        <w:rPr>
          <w:rFonts w:ascii="Times New Roman" w:hAnsi="Times New Roman" w:cs="Times New Roman"/>
          <w:sz w:val="26"/>
          <w:szCs w:val="26"/>
          <w:lang w:val="ru-RU"/>
        </w:rPr>
        <w:t>й»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 Топорівської сільської ради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031C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031C">
        <w:rPr>
          <w:rFonts w:ascii="Times New Roman" w:hAnsi="Times New Roman" w:cs="Times New Roman"/>
          <w:sz w:val="26"/>
          <w:szCs w:val="26"/>
          <w:lang w:val="ru-RU"/>
        </w:rPr>
        <w:t>Банар Світлана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практичний психолог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ЗДО «Сонечко» с. 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sz w:val="26"/>
          <w:szCs w:val="26"/>
          <w:lang w:val="ru-RU"/>
        </w:rPr>
        <w:t>олінківці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 Чернівецьк</w:t>
      </w:r>
      <w:r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23BDC">
        <w:rPr>
          <w:rFonts w:ascii="Times New Roman" w:hAnsi="Times New Roman" w:cs="Times New Roman"/>
          <w:sz w:val="26"/>
          <w:szCs w:val="26"/>
        </w:rPr>
        <w:t>району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2330" w:rsidRPr="0033031C" w:rsidRDefault="00E62330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Козуб Аліна,</w:t>
      </w:r>
      <w:r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>вихователь-методист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ЗДО «Сонечко» с. 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sz w:val="26"/>
          <w:szCs w:val="26"/>
          <w:lang w:val="ru-RU"/>
        </w:rPr>
        <w:t>олінківці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 Чернівецьк</w:t>
      </w:r>
      <w:r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23BDC">
        <w:rPr>
          <w:rFonts w:ascii="Times New Roman" w:hAnsi="Times New Roman" w:cs="Times New Roman"/>
          <w:sz w:val="26"/>
          <w:szCs w:val="26"/>
        </w:rPr>
        <w:t>району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031C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031C">
        <w:rPr>
          <w:rFonts w:ascii="Times New Roman" w:hAnsi="Times New Roman" w:cs="Times New Roman"/>
          <w:sz w:val="26"/>
          <w:szCs w:val="26"/>
          <w:lang w:val="ru-RU"/>
        </w:rPr>
        <w:t>Незвещук Катерина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62330" w:rsidRPr="0033031C">
        <w:rPr>
          <w:rFonts w:ascii="Times New Roman" w:hAnsi="Times New Roman" w:cs="Times New Roman"/>
          <w:sz w:val="26"/>
          <w:szCs w:val="26"/>
          <w:lang w:val="ru-RU"/>
        </w:rPr>
        <w:t>вихователь-психолог КУ ЗДО «Колосочок»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 xml:space="preserve"> с. 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>Подвірне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D3A2C" w:rsidRPr="00ED3A2C">
        <w:rPr>
          <w:rFonts w:ascii="Times New Roman" w:hAnsi="Times New Roman" w:cs="Times New Roman"/>
          <w:sz w:val="26"/>
          <w:szCs w:val="26"/>
          <w:lang w:val="ru-RU"/>
        </w:rPr>
        <w:t>Мамалигівськ</w:t>
      </w:r>
      <w:r w:rsidR="00ED3A2C">
        <w:rPr>
          <w:rFonts w:ascii="Times New Roman" w:hAnsi="Times New Roman" w:cs="Times New Roman"/>
          <w:sz w:val="26"/>
          <w:szCs w:val="26"/>
          <w:lang w:val="ru-RU"/>
        </w:rPr>
        <w:t xml:space="preserve">ої </w:t>
      </w:r>
      <w:r w:rsidR="00ED3A2C" w:rsidRPr="00ED3A2C">
        <w:rPr>
          <w:rFonts w:ascii="Times New Roman" w:hAnsi="Times New Roman" w:cs="Times New Roman"/>
          <w:sz w:val="26"/>
          <w:szCs w:val="26"/>
          <w:lang w:val="ru-RU"/>
        </w:rPr>
        <w:t>сільськ</w:t>
      </w:r>
      <w:r w:rsidR="00ED3A2C">
        <w:rPr>
          <w:rFonts w:ascii="Times New Roman" w:hAnsi="Times New Roman" w:cs="Times New Roman"/>
          <w:sz w:val="26"/>
          <w:szCs w:val="26"/>
          <w:lang w:val="ru-RU"/>
        </w:rPr>
        <w:t>ої ради</w:t>
      </w:r>
      <w:r w:rsidR="00ED3A2C" w:rsidRPr="00ED3A2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>Дністровський р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айону.</w:t>
      </w:r>
    </w:p>
    <w:p w:rsidR="00E62330" w:rsidRPr="0033031C" w:rsidRDefault="00E62330" w:rsidP="00ED3A2C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Боклач Наталія, вихователь 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>КУ ЗДО «Колосочок»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с. 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>Подвірне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D3A2C" w:rsidRPr="00ED3A2C">
        <w:rPr>
          <w:rFonts w:ascii="Times New Roman" w:hAnsi="Times New Roman" w:cs="Times New Roman"/>
          <w:sz w:val="26"/>
          <w:szCs w:val="26"/>
          <w:lang w:val="ru-RU"/>
        </w:rPr>
        <w:t>Мамалигівськ</w:t>
      </w:r>
      <w:r w:rsidR="00ED3A2C">
        <w:rPr>
          <w:rFonts w:ascii="Times New Roman" w:hAnsi="Times New Roman" w:cs="Times New Roman"/>
          <w:sz w:val="26"/>
          <w:szCs w:val="26"/>
          <w:lang w:val="ru-RU"/>
        </w:rPr>
        <w:t xml:space="preserve">ої </w:t>
      </w:r>
      <w:r w:rsidR="00ED3A2C" w:rsidRPr="00ED3A2C">
        <w:rPr>
          <w:rFonts w:ascii="Times New Roman" w:hAnsi="Times New Roman" w:cs="Times New Roman"/>
          <w:sz w:val="26"/>
          <w:szCs w:val="26"/>
          <w:lang w:val="ru-RU"/>
        </w:rPr>
        <w:t>сільськ</w:t>
      </w:r>
      <w:r w:rsidR="00ED3A2C">
        <w:rPr>
          <w:rFonts w:ascii="Times New Roman" w:hAnsi="Times New Roman" w:cs="Times New Roman"/>
          <w:sz w:val="26"/>
          <w:szCs w:val="26"/>
          <w:lang w:val="ru-RU"/>
        </w:rPr>
        <w:t>ої ради</w:t>
      </w:r>
      <w:r w:rsidR="00ED3A2C" w:rsidRPr="00ED3A2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>Дністровський р</w:t>
      </w:r>
      <w:r>
        <w:rPr>
          <w:rFonts w:ascii="Times New Roman" w:hAnsi="Times New Roman" w:cs="Times New Roman"/>
          <w:sz w:val="26"/>
          <w:szCs w:val="26"/>
          <w:lang w:val="ru-RU"/>
        </w:rPr>
        <w:t>айону.</w:t>
      </w:r>
    </w:p>
    <w:p w:rsidR="00E62330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</w:rPr>
      </w:pPr>
      <w:r w:rsidRPr="00E62330">
        <w:rPr>
          <w:rFonts w:ascii="Times New Roman" w:hAnsi="Times New Roman" w:cs="Times New Roman"/>
          <w:sz w:val="26"/>
          <w:szCs w:val="26"/>
          <w:lang w:val="ru-RU"/>
        </w:rPr>
        <w:t>Вонсович Ілона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вчитель початкових класів </w:t>
      </w:r>
      <w:r w:rsidRPr="00E62330">
        <w:rPr>
          <w:rFonts w:ascii="Times New Roman" w:hAnsi="Times New Roman" w:cs="Times New Roman"/>
          <w:sz w:val="26"/>
          <w:szCs w:val="26"/>
          <w:lang w:val="ru-RU"/>
        </w:rPr>
        <w:t>Чернівецьк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ої </w:t>
      </w:r>
      <w:r w:rsidRPr="00E62330">
        <w:rPr>
          <w:rFonts w:ascii="Times New Roman" w:hAnsi="Times New Roman" w:cs="Times New Roman"/>
          <w:sz w:val="26"/>
          <w:szCs w:val="26"/>
          <w:lang w:val="ru-RU"/>
        </w:rPr>
        <w:t>гімназі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ї</w:t>
      </w:r>
      <w:r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 № 15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62330">
        <w:rPr>
          <w:rFonts w:ascii="Times New Roman" w:hAnsi="Times New Roman" w:cs="Times New Roman"/>
          <w:sz w:val="26"/>
          <w:szCs w:val="26"/>
        </w:rPr>
        <w:t xml:space="preserve">Чернівецької міської ради </w:t>
      </w:r>
      <w:r w:rsidR="00E62330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E62330">
        <w:rPr>
          <w:rFonts w:ascii="Times New Roman" w:hAnsi="Times New Roman" w:cs="Times New Roman"/>
          <w:sz w:val="26"/>
          <w:szCs w:val="26"/>
        </w:rPr>
        <w:t>.</w:t>
      </w:r>
    </w:p>
    <w:p w:rsidR="00E62330" w:rsidRPr="008D6024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</w:rPr>
      </w:pPr>
      <w:r w:rsidRPr="008D6024">
        <w:rPr>
          <w:rFonts w:ascii="Times New Roman" w:hAnsi="Times New Roman" w:cs="Times New Roman"/>
          <w:sz w:val="26"/>
          <w:szCs w:val="26"/>
        </w:rPr>
        <w:t>Кіцул Маргарита</w:t>
      </w:r>
      <w:r w:rsidR="00E62330" w:rsidRPr="008D6024">
        <w:rPr>
          <w:rFonts w:ascii="Times New Roman" w:hAnsi="Times New Roman" w:cs="Times New Roman"/>
          <w:sz w:val="26"/>
          <w:szCs w:val="26"/>
        </w:rPr>
        <w:t>, вчитель початкових класів Чернівецької гімназії № 15 Чернівецької міської ради Чернівецького району.</w:t>
      </w:r>
    </w:p>
    <w:p w:rsidR="00E62330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</w:rPr>
      </w:pPr>
      <w:r w:rsidRPr="00E62330">
        <w:rPr>
          <w:rFonts w:ascii="Times New Roman" w:hAnsi="Times New Roman" w:cs="Times New Roman"/>
          <w:sz w:val="26"/>
          <w:szCs w:val="26"/>
          <w:lang w:val="ru-RU"/>
        </w:rPr>
        <w:t>Паладій Наталя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 xml:space="preserve">, вихователь 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групи продовженого дня</w:t>
      </w:r>
      <w:r w:rsidRPr="00E62330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Коровійськ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ліце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Чернівецької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міської ради </w:t>
      </w:r>
      <w:r w:rsidR="00E62330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E62330">
        <w:rPr>
          <w:rFonts w:ascii="Times New Roman" w:hAnsi="Times New Roman" w:cs="Times New Roman"/>
          <w:sz w:val="26"/>
          <w:szCs w:val="26"/>
        </w:rPr>
        <w:t>.</w:t>
      </w:r>
    </w:p>
    <w:p w:rsidR="0033031C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031C">
        <w:rPr>
          <w:rFonts w:ascii="Times New Roman" w:hAnsi="Times New Roman" w:cs="Times New Roman"/>
          <w:sz w:val="26"/>
          <w:szCs w:val="26"/>
          <w:lang w:val="ru-RU"/>
        </w:rPr>
        <w:t>Москалюк Ольга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 xml:space="preserve">вихователь 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групи продовженого дня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ab/>
        <w:t>Коровійськ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 ліце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 Чернівецької міської ради </w:t>
      </w:r>
      <w:r w:rsidR="00E62330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E62330">
        <w:rPr>
          <w:rFonts w:ascii="Times New Roman" w:hAnsi="Times New Roman" w:cs="Times New Roman"/>
          <w:sz w:val="26"/>
          <w:szCs w:val="26"/>
        </w:rPr>
        <w:t>.</w:t>
      </w:r>
    </w:p>
    <w:p w:rsidR="0033031C" w:rsidRPr="0033031C" w:rsidRDefault="00E62330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Бунько Інна, 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>вихователька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031C">
        <w:rPr>
          <w:rFonts w:ascii="Times New Roman" w:hAnsi="Times New Roman" w:cs="Times New Roman"/>
          <w:sz w:val="26"/>
          <w:szCs w:val="26"/>
          <w:lang w:val="ru-RU"/>
        </w:rPr>
        <w:t>ЗДО (я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сла-садок) комбінованого типу №23 «Калинонька» </w:t>
      </w:r>
      <w:r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Чернівецької міської ради </w:t>
      </w:r>
      <w:r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2330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2330">
        <w:rPr>
          <w:rFonts w:ascii="Times New Roman" w:hAnsi="Times New Roman" w:cs="Times New Roman"/>
          <w:sz w:val="26"/>
          <w:szCs w:val="26"/>
          <w:lang w:val="ru-RU"/>
        </w:rPr>
        <w:t>Білокрила Анна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E62330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практичний психолог </w:t>
      </w:r>
      <w:r w:rsidR="00E62330" w:rsidRPr="0033031C">
        <w:rPr>
          <w:rFonts w:ascii="Times New Roman" w:hAnsi="Times New Roman" w:cs="Times New Roman"/>
          <w:sz w:val="26"/>
          <w:szCs w:val="26"/>
          <w:lang w:val="ru-RU"/>
        </w:rPr>
        <w:t>ЗДО (я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 xml:space="preserve">сла-садок) комбінованого типу №23 «Калинонька» 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Чернівецької міської ради </w:t>
      </w:r>
      <w:r w:rsidR="00E62330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E62330">
        <w:rPr>
          <w:rFonts w:ascii="Times New Roman" w:hAnsi="Times New Roman" w:cs="Times New Roman"/>
          <w:sz w:val="26"/>
          <w:szCs w:val="26"/>
        </w:rPr>
        <w:t>.</w:t>
      </w:r>
    </w:p>
    <w:p w:rsidR="00E62330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2330">
        <w:rPr>
          <w:rFonts w:ascii="Times New Roman" w:hAnsi="Times New Roman" w:cs="Times New Roman"/>
          <w:sz w:val="26"/>
          <w:szCs w:val="26"/>
          <w:lang w:val="ru-RU"/>
        </w:rPr>
        <w:t>Тимчук Алла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, вихователь ОЗ 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Шебутинецький ліцей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» Соки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рянської міської ради Дністровського району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62330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2330">
        <w:rPr>
          <w:rFonts w:ascii="Times New Roman" w:hAnsi="Times New Roman" w:cs="Times New Roman"/>
          <w:sz w:val="26"/>
          <w:szCs w:val="26"/>
          <w:lang w:val="ru-RU"/>
        </w:rPr>
        <w:t>Горшовська Людмила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E62330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вихователь ОЗ 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Шебутинецький ліцей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 Сок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>рянської міської ради Дністровського району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62330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2330">
        <w:rPr>
          <w:rFonts w:ascii="Times New Roman" w:hAnsi="Times New Roman" w:cs="Times New Roman"/>
          <w:sz w:val="26"/>
          <w:szCs w:val="26"/>
          <w:lang w:val="ru-RU"/>
        </w:rPr>
        <w:t>Кириченко Маргарита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E62330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вихователь 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62330">
        <w:rPr>
          <w:rFonts w:ascii="Times New Roman" w:hAnsi="Times New Roman" w:cs="Times New Roman"/>
          <w:sz w:val="26"/>
          <w:szCs w:val="26"/>
          <w:lang w:val="ru-RU"/>
        </w:rPr>
        <w:tab/>
        <w:t>ЗДО №</w:t>
      </w:r>
      <w:r w:rsidR="00253982">
        <w:rPr>
          <w:rFonts w:ascii="Times New Roman" w:hAnsi="Times New Roman" w:cs="Times New Roman"/>
          <w:sz w:val="26"/>
          <w:szCs w:val="26"/>
          <w:lang w:val="ru-RU"/>
        </w:rPr>
        <w:t xml:space="preserve">42 «ПЕРЛИНКА» </w:t>
      </w:r>
      <w:r w:rsidR="00E62330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Чернівецької міської ради </w:t>
      </w:r>
      <w:r w:rsidR="00E62330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E62330">
        <w:rPr>
          <w:rFonts w:ascii="Times New Roman" w:hAnsi="Times New Roman" w:cs="Times New Roman"/>
          <w:sz w:val="26"/>
          <w:szCs w:val="26"/>
        </w:rPr>
        <w:t>.</w:t>
      </w:r>
    </w:p>
    <w:p w:rsidR="00253982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3982">
        <w:rPr>
          <w:rFonts w:ascii="Times New Roman" w:hAnsi="Times New Roman" w:cs="Times New Roman"/>
          <w:sz w:val="26"/>
          <w:szCs w:val="26"/>
          <w:lang w:val="ru-RU"/>
        </w:rPr>
        <w:t>Харина Наталія</w:t>
      </w:r>
      <w:r w:rsidR="00253982" w:rsidRPr="0025398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53982" w:rsidRPr="00E62330">
        <w:rPr>
          <w:rFonts w:ascii="Times New Roman" w:hAnsi="Times New Roman" w:cs="Times New Roman"/>
          <w:sz w:val="26"/>
          <w:szCs w:val="26"/>
          <w:lang w:val="ru-RU"/>
        </w:rPr>
        <w:t>вихователь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53982">
        <w:rPr>
          <w:rFonts w:ascii="Times New Roman" w:hAnsi="Times New Roman" w:cs="Times New Roman"/>
          <w:sz w:val="26"/>
          <w:szCs w:val="26"/>
          <w:lang w:val="ru-RU"/>
        </w:rPr>
        <w:t xml:space="preserve">ЗДО №42 «ПЕРЛИНКА» </w:t>
      </w:r>
      <w:r w:rsidR="00253982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Чернівецької міської ради </w:t>
      </w:r>
      <w:r w:rsidR="00253982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253982">
        <w:rPr>
          <w:rFonts w:ascii="Times New Roman" w:hAnsi="Times New Roman" w:cs="Times New Roman"/>
          <w:sz w:val="26"/>
          <w:szCs w:val="26"/>
        </w:rPr>
        <w:t>.</w:t>
      </w:r>
    </w:p>
    <w:p w:rsidR="0033031C" w:rsidRPr="00253982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3982">
        <w:rPr>
          <w:rFonts w:ascii="Times New Roman" w:hAnsi="Times New Roman" w:cs="Times New Roman"/>
          <w:sz w:val="26"/>
          <w:szCs w:val="26"/>
          <w:lang w:val="ru-RU"/>
        </w:rPr>
        <w:t>Балан Інна</w:t>
      </w:r>
      <w:r w:rsidR="00253982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25398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53982" w:rsidRPr="00253982">
        <w:rPr>
          <w:rFonts w:ascii="Times New Roman" w:hAnsi="Times New Roman" w:cs="Times New Roman"/>
          <w:sz w:val="26"/>
          <w:szCs w:val="26"/>
          <w:lang w:val="ru-RU"/>
        </w:rPr>
        <w:t>практичний психолог</w:t>
      </w:r>
      <w:r w:rsidR="002539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53982">
        <w:rPr>
          <w:rFonts w:ascii="Times New Roman" w:hAnsi="Times New Roman" w:cs="Times New Roman"/>
          <w:sz w:val="26"/>
          <w:szCs w:val="26"/>
          <w:lang w:val="ru-RU"/>
        </w:rPr>
        <w:t>Кам'янськ</w:t>
      </w:r>
      <w:r w:rsidR="00253982">
        <w:rPr>
          <w:rFonts w:ascii="Times New Roman" w:hAnsi="Times New Roman" w:cs="Times New Roman"/>
          <w:sz w:val="26"/>
          <w:szCs w:val="26"/>
          <w:lang w:val="ru-RU"/>
        </w:rPr>
        <w:t xml:space="preserve">ого 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>ЗДО №</w:t>
      </w:r>
      <w:r w:rsidRPr="00253982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253982">
        <w:rPr>
          <w:rFonts w:ascii="Times New Roman" w:hAnsi="Times New Roman" w:cs="Times New Roman"/>
          <w:sz w:val="26"/>
          <w:szCs w:val="26"/>
          <w:lang w:val="ru-RU"/>
        </w:rPr>
        <w:t xml:space="preserve"> Кам</w:t>
      </w:r>
      <w:r w:rsidR="00253982" w:rsidRPr="00253982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="00253982">
        <w:rPr>
          <w:rFonts w:ascii="Times New Roman" w:hAnsi="Times New Roman" w:cs="Times New Roman"/>
          <w:sz w:val="26"/>
          <w:szCs w:val="26"/>
          <w:lang w:val="ru-RU"/>
        </w:rPr>
        <w:t xml:space="preserve">янецької сільської ради </w:t>
      </w:r>
      <w:r w:rsidR="00253982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253982">
        <w:rPr>
          <w:rFonts w:ascii="Times New Roman" w:hAnsi="Times New Roman" w:cs="Times New Roman"/>
          <w:sz w:val="26"/>
          <w:szCs w:val="26"/>
        </w:rPr>
        <w:t>.</w:t>
      </w:r>
      <w:r w:rsidRPr="00253982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8D6024" w:rsidRPr="00253982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031C">
        <w:rPr>
          <w:rFonts w:ascii="Times New Roman" w:hAnsi="Times New Roman" w:cs="Times New Roman"/>
          <w:sz w:val="26"/>
          <w:szCs w:val="26"/>
          <w:lang w:val="ru-RU"/>
        </w:rPr>
        <w:lastRenderedPageBreak/>
        <w:t>Федорюк Інна</w:t>
      </w:r>
      <w:r w:rsidR="00253982">
        <w:rPr>
          <w:rFonts w:ascii="Times New Roman" w:hAnsi="Times New Roman" w:cs="Times New Roman"/>
          <w:sz w:val="26"/>
          <w:szCs w:val="26"/>
          <w:lang w:val="ru-RU"/>
        </w:rPr>
        <w:t xml:space="preserve">, вихователь </w:t>
      </w:r>
      <w:r w:rsidR="008D6024" w:rsidRPr="00253982">
        <w:rPr>
          <w:rFonts w:ascii="Times New Roman" w:hAnsi="Times New Roman" w:cs="Times New Roman"/>
          <w:sz w:val="26"/>
          <w:szCs w:val="26"/>
          <w:lang w:val="ru-RU"/>
        </w:rPr>
        <w:t>Кам'янськ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 xml:space="preserve">ого 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>ЗДО №</w:t>
      </w:r>
      <w:r w:rsidR="008D6024" w:rsidRPr="00253982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 xml:space="preserve"> Кам</w:t>
      </w:r>
      <w:r w:rsidR="008D6024" w:rsidRPr="00253982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 xml:space="preserve">янецької сільської ради </w:t>
      </w:r>
      <w:r w:rsidR="008D6024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8D6024">
        <w:rPr>
          <w:rFonts w:ascii="Times New Roman" w:hAnsi="Times New Roman" w:cs="Times New Roman"/>
          <w:sz w:val="26"/>
          <w:szCs w:val="26"/>
        </w:rPr>
        <w:t>.</w:t>
      </w:r>
      <w:r w:rsidR="008D6024" w:rsidRPr="00253982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8D6024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-5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6024">
        <w:rPr>
          <w:rFonts w:ascii="Times New Roman" w:hAnsi="Times New Roman" w:cs="Times New Roman"/>
          <w:sz w:val="26"/>
          <w:szCs w:val="26"/>
          <w:lang w:val="ru-RU"/>
        </w:rPr>
        <w:t>Гремяченська Тетяна</w:t>
      </w:r>
      <w:r w:rsidR="008D6024" w:rsidRPr="008D6024">
        <w:rPr>
          <w:rFonts w:ascii="Times New Roman" w:hAnsi="Times New Roman" w:cs="Times New Roman"/>
          <w:sz w:val="26"/>
          <w:szCs w:val="26"/>
          <w:lang w:val="ru-RU"/>
        </w:rPr>
        <w:t xml:space="preserve">, директор 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 xml:space="preserve">ЗДО (дитячий садок) № 13 </w:t>
      </w:r>
      <w:r w:rsidR="008D6024" w:rsidRPr="008D6024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>Краплинка</w:t>
      </w:r>
      <w:r w:rsidR="008D6024" w:rsidRPr="008D6024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D6024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Чернівецької міської ради </w:t>
      </w:r>
      <w:r w:rsidR="008D6024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8D6024">
        <w:rPr>
          <w:rFonts w:ascii="Times New Roman" w:hAnsi="Times New Roman" w:cs="Times New Roman"/>
          <w:sz w:val="26"/>
          <w:szCs w:val="26"/>
        </w:rPr>
        <w:t>.</w:t>
      </w:r>
    </w:p>
    <w:p w:rsidR="008D6024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-5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6024">
        <w:rPr>
          <w:rFonts w:ascii="Times New Roman" w:hAnsi="Times New Roman" w:cs="Times New Roman"/>
          <w:sz w:val="26"/>
          <w:szCs w:val="26"/>
          <w:lang w:val="ru-RU"/>
        </w:rPr>
        <w:t>Дундич Оксана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8D6024" w:rsidRPr="008D6024">
        <w:rPr>
          <w:rFonts w:ascii="Times New Roman" w:hAnsi="Times New Roman" w:cs="Times New Roman"/>
          <w:sz w:val="26"/>
          <w:szCs w:val="26"/>
          <w:lang w:val="ru-RU"/>
        </w:rPr>
        <w:t xml:space="preserve"> вихователь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 xml:space="preserve">ЗДО (дитячий садок) № 13 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>Краплинка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 xml:space="preserve"> Чернівецької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8D6024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іської ради </w:t>
      </w:r>
      <w:r w:rsidR="008D6024" w:rsidRPr="00B06DDF">
        <w:rPr>
          <w:rFonts w:ascii="Times New Roman" w:hAnsi="Times New Roman" w:cs="Times New Roman"/>
          <w:sz w:val="26"/>
          <w:szCs w:val="26"/>
          <w:lang w:val="ru-RU"/>
        </w:rPr>
        <w:t>Чернівецького району.</w:t>
      </w:r>
    </w:p>
    <w:p w:rsidR="008D6024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-5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6024">
        <w:rPr>
          <w:rFonts w:ascii="Times New Roman" w:hAnsi="Times New Roman" w:cs="Times New Roman"/>
          <w:sz w:val="26"/>
          <w:szCs w:val="26"/>
          <w:lang w:val="ru-RU"/>
        </w:rPr>
        <w:t>Андронік Сніжана</w:t>
      </w:r>
      <w:r w:rsidR="008D6024" w:rsidRPr="008D6024">
        <w:rPr>
          <w:rFonts w:ascii="Times New Roman" w:hAnsi="Times New Roman" w:cs="Times New Roman"/>
          <w:sz w:val="26"/>
          <w:szCs w:val="26"/>
          <w:lang w:val="ru-RU"/>
        </w:rPr>
        <w:t xml:space="preserve">, практичний психолог 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>Герцаївськ</w:t>
      </w:r>
      <w:r w:rsidR="008D6024" w:rsidRPr="008D6024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 xml:space="preserve"> ліце</w:t>
      </w:r>
      <w:r w:rsidR="008D6024" w:rsidRPr="008D6024">
        <w:rPr>
          <w:rFonts w:ascii="Times New Roman" w:hAnsi="Times New Roman" w:cs="Times New Roman"/>
          <w:sz w:val="26"/>
          <w:szCs w:val="26"/>
          <w:lang w:val="ru-RU"/>
        </w:rPr>
        <w:t>ю №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>1 Герцаївської міської ради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8D6024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8D6024">
        <w:rPr>
          <w:rFonts w:ascii="Times New Roman" w:hAnsi="Times New Roman" w:cs="Times New Roman"/>
          <w:sz w:val="26"/>
          <w:szCs w:val="26"/>
        </w:rPr>
        <w:t>.</w:t>
      </w:r>
    </w:p>
    <w:p w:rsidR="008D6024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-5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6024">
        <w:rPr>
          <w:rFonts w:ascii="Times New Roman" w:hAnsi="Times New Roman" w:cs="Times New Roman"/>
          <w:sz w:val="26"/>
          <w:szCs w:val="26"/>
          <w:lang w:val="ru-RU"/>
        </w:rPr>
        <w:t>Ону Евеліна</w:t>
      </w:r>
      <w:r w:rsidR="008D6024" w:rsidRPr="008D6024">
        <w:rPr>
          <w:rFonts w:ascii="Times New Roman" w:hAnsi="Times New Roman" w:cs="Times New Roman"/>
          <w:sz w:val="26"/>
          <w:szCs w:val="26"/>
          <w:lang w:val="ru-RU"/>
        </w:rPr>
        <w:t>, вчитель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D6024" w:rsidRPr="008D6024">
        <w:rPr>
          <w:rFonts w:ascii="Times New Roman" w:hAnsi="Times New Roman" w:cs="Times New Roman"/>
          <w:sz w:val="26"/>
          <w:szCs w:val="26"/>
          <w:lang w:val="ru-RU"/>
        </w:rPr>
        <w:t>Герцаївського ліцею №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 xml:space="preserve">1 Герцаївської міської ради </w:t>
      </w:r>
      <w:r w:rsidR="008D6024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8D6024">
        <w:rPr>
          <w:rFonts w:ascii="Times New Roman" w:hAnsi="Times New Roman" w:cs="Times New Roman"/>
          <w:sz w:val="26"/>
          <w:szCs w:val="26"/>
        </w:rPr>
        <w:t>.</w:t>
      </w:r>
    </w:p>
    <w:p w:rsidR="008D6024" w:rsidRPr="0033031C" w:rsidRDefault="0033031C" w:rsidP="008D6024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-5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6024">
        <w:rPr>
          <w:rFonts w:ascii="Times New Roman" w:hAnsi="Times New Roman" w:cs="Times New Roman"/>
          <w:sz w:val="26"/>
          <w:szCs w:val="26"/>
          <w:lang w:val="ru-RU"/>
        </w:rPr>
        <w:t>Макаренко Олеся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8D6024" w:rsidRPr="008D6024">
        <w:rPr>
          <w:rFonts w:ascii="Times New Roman" w:hAnsi="Times New Roman" w:cs="Times New Roman"/>
          <w:sz w:val="26"/>
          <w:szCs w:val="26"/>
          <w:lang w:val="ru-RU"/>
        </w:rPr>
        <w:t>практичний психолог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>ЗДО</w:t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 xml:space="preserve">№ 44 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8D6024">
        <w:rPr>
          <w:rFonts w:ascii="Times New Roman" w:hAnsi="Times New Roman" w:cs="Times New Roman"/>
          <w:sz w:val="26"/>
          <w:szCs w:val="26"/>
          <w:lang w:val="ru-RU"/>
        </w:rPr>
        <w:t>ЖУРАВЛИК</w:t>
      </w:r>
      <w:r w:rsidR="008D6024">
        <w:rPr>
          <w:rFonts w:ascii="Times New Roman" w:hAnsi="Times New Roman" w:cs="Times New Roman"/>
          <w:sz w:val="26"/>
          <w:szCs w:val="26"/>
          <w:lang w:val="ru-RU"/>
        </w:rPr>
        <w:t>» Чернівецької м</w:t>
      </w:r>
      <w:r w:rsidR="008D6024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іської ради </w:t>
      </w:r>
      <w:r w:rsidR="008D6024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8D6024">
        <w:rPr>
          <w:rFonts w:ascii="Times New Roman" w:hAnsi="Times New Roman" w:cs="Times New Roman"/>
          <w:sz w:val="26"/>
          <w:szCs w:val="26"/>
        </w:rPr>
        <w:t>.</w:t>
      </w:r>
    </w:p>
    <w:p w:rsidR="00B47A3C" w:rsidRPr="0033031C" w:rsidRDefault="000952AD" w:rsidP="00B47A3C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-5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7A3C">
        <w:rPr>
          <w:rFonts w:ascii="Times New Roman" w:hAnsi="Times New Roman" w:cs="Times New Roman"/>
          <w:sz w:val="26"/>
          <w:szCs w:val="26"/>
          <w:lang w:val="ru-RU"/>
        </w:rPr>
        <w:t>Чернівчан Наталія</w:t>
      </w:r>
      <w:r w:rsidRPr="00B47A3C">
        <w:rPr>
          <w:rFonts w:ascii="Times New Roman" w:hAnsi="Times New Roman" w:cs="Times New Roman"/>
          <w:sz w:val="26"/>
          <w:szCs w:val="26"/>
          <w:lang w:val="ru-RU"/>
        </w:rPr>
        <w:tab/>
        <w:t>,</w:t>
      </w:r>
      <w:r w:rsidR="003A3445" w:rsidRPr="00B47A3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06DDF" w:rsidRPr="00B47A3C">
        <w:rPr>
          <w:rFonts w:ascii="Times New Roman" w:hAnsi="Times New Roman" w:cs="Times New Roman"/>
          <w:sz w:val="26"/>
          <w:szCs w:val="26"/>
          <w:lang w:val="ru-RU"/>
        </w:rPr>
        <w:t xml:space="preserve">керівник гуртка </w:t>
      </w:r>
      <w:r w:rsidR="00B47A3C" w:rsidRPr="00B47A3C">
        <w:rPr>
          <w:rFonts w:ascii="Times New Roman" w:hAnsi="Times New Roman" w:cs="Times New Roman"/>
          <w:sz w:val="26"/>
          <w:szCs w:val="26"/>
          <w:lang w:val="ru-RU"/>
        </w:rPr>
        <w:t>ЗДО №</w:t>
      </w:r>
      <w:r w:rsidR="0033031C" w:rsidRPr="00B47A3C">
        <w:rPr>
          <w:rFonts w:ascii="Times New Roman" w:hAnsi="Times New Roman" w:cs="Times New Roman"/>
          <w:sz w:val="26"/>
          <w:szCs w:val="26"/>
          <w:lang w:val="ru-RU"/>
        </w:rPr>
        <w:t xml:space="preserve">44 </w:t>
      </w:r>
      <w:r w:rsidR="008C76CC" w:rsidRPr="00B47A3C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33031C" w:rsidRPr="00B47A3C">
        <w:rPr>
          <w:rFonts w:ascii="Times New Roman" w:hAnsi="Times New Roman" w:cs="Times New Roman"/>
          <w:sz w:val="26"/>
          <w:szCs w:val="26"/>
          <w:lang w:val="ru-RU"/>
        </w:rPr>
        <w:t>ЖУРАВЛИК</w:t>
      </w:r>
      <w:r w:rsidR="008C76CC" w:rsidRPr="00B47A3C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33031C" w:rsidRPr="00B47A3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06D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47A3C">
        <w:rPr>
          <w:rFonts w:ascii="Times New Roman" w:hAnsi="Times New Roman" w:cs="Times New Roman"/>
          <w:sz w:val="26"/>
          <w:szCs w:val="26"/>
          <w:lang w:val="ru-RU"/>
        </w:rPr>
        <w:t>Чернівецької м</w:t>
      </w:r>
      <w:r w:rsidR="00B47A3C" w:rsidRPr="00E62330">
        <w:rPr>
          <w:rFonts w:ascii="Times New Roman" w:hAnsi="Times New Roman" w:cs="Times New Roman"/>
          <w:sz w:val="26"/>
          <w:szCs w:val="26"/>
          <w:lang w:val="ru-RU"/>
        </w:rPr>
        <w:t xml:space="preserve">іської ради </w:t>
      </w:r>
      <w:r w:rsidR="00B47A3C" w:rsidRPr="00823BDC">
        <w:rPr>
          <w:rFonts w:ascii="Times New Roman" w:hAnsi="Times New Roman" w:cs="Times New Roman"/>
          <w:sz w:val="26"/>
          <w:szCs w:val="26"/>
        </w:rPr>
        <w:t>Чернівецького району</w:t>
      </w:r>
      <w:r w:rsidR="00B47A3C">
        <w:rPr>
          <w:rFonts w:ascii="Times New Roman" w:hAnsi="Times New Roman" w:cs="Times New Roman"/>
          <w:sz w:val="26"/>
          <w:szCs w:val="26"/>
        </w:rPr>
        <w:t>.</w:t>
      </w:r>
    </w:p>
    <w:p w:rsidR="0033031C" w:rsidRPr="008D6024" w:rsidRDefault="0033031C" w:rsidP="00B47A3C">
      <w:pPr>
        <w:pStyle w:val="a3"/>
        <w:tabs>
          <w:tab w:val="left" w:pos="284"/>
        </w:tabs>
        <w:spacing w:after="0"/>
        <w:ind w:right="-5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3031C" w:rsidRPr="008D6024" w:rsidSect="005A4EFC"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50" w:rsidRDefault="00160E50" w:rsidP="008D6024">
      <w:pPr>
        <w:spacing w:after="0" w:line="240" w:lineRule="auto"/>
      </w:pPr>
      <w:r>
        <w:separator/>
      </w:r>
    </w:p>
  </w:endnote>
  <w:endnote w:type="continuationSeparator" w:id="0">
    <w:p w:rsidR="00160E50" w:rsidRDefault="00160E50" w:rsidP="008D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50" w:rsidRDefault="00160E50" w:rsidP="008D6024">
      <w:pPr>
        <w:spacing w:after="0" w:line="240" w:lineRule="auto"/>
      </w:pPr>
      <w:r>
        <w:separator/>
      </w:r>
    </w:p>
  </w:footnote>
  <w:footnote w:type="continuationSeparator" w:id="0">
    <w:p w:rsidR="00160E50" w:rsidRDefault="00160E50" w:rsidP="008D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9C"/>
    <w:multiLevelType w:val="hybridMultilevel"/>
    <w:tmpl w:val="BC70C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30"/>
    <w:multiLevelType w:val="hybridMultilevel"/>
    <w:tmpl w:val="9686FEE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C0777"/>
    <w:multiLevelType w:val="hybridMultilevel"/>
    <w:tmpl w:val="96526F1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3900"/>
    <w:multiLevelType w:val="multilevel"/>
    <w:tmpl w:val="110C3900"/>
    <w:lvl w:ilvl="0">
      <w:start w:val="1"/>
      <w:numFmt w:val="decimal"/>
      <w:lvlText w:val="%1."/>
      <w:lvlJc w:val="left"/>
      <w:pPr>
        <w:tabs>
          <w:tab w:val="left" w:pos="50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25508FA"/>
    <w:multiLevelType w:val="hybridMultilevel"/>
    <w:tmpl w:val="1462314E"/>
    <w:lvl w:ilvl="0" w:tplc="712C3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E1FB2"/>
    <w:multiLevelType w:val="multilevel"/>
    <w:tmpl w:val="68700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CA461E"/>
    <w:multiLevelType w:val="hybridMultilevel"/>
    <w:tmpl w:val="19C4CD36"/>
    <w:lvl w:ilvl="0" w:tplc="6BECB8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62779"/>
    <w:multiLevelType w:val="hybridMultilevel"/>
    <w:tmpl w:val="1F707E4E"/>
    <w:lvl w:ilvl="0" w:tplc="A5CC0F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6D07"/>
    <w:multiLevelType w:val="hybridMultilevel"/>
    <w:tmpl w:val="9398DC3E"/>
    <w:lvl w:ilvl="0" w:tplc="7F58B7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52874D89"/>
    <w:multiLevelType w:val="hybridMultilevel"/>
    <w:tmpl w:val="255A6A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5A82"/>
    <w:multiLevelType w:val="multilevel"/>
    <w:tmpl w:val="BEF097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1AA7DFE"/>
    <w:multiLevelType w:val="hybridMultilevel"/>
    <w:tmpl w:val="8328FD10"/>
    <w:lvl w:ilvl="0" w:tplc="3C8C42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9217D"/>
    <w:multiLevelType w:val="hybridMultilevel"/>
    <w:tmpl w:val="117E6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comments" w:enforcement="1" w:cryptProviderType="rsaAES" w:cryptAlgorithmClass="hash" w:cryptAlgorithmType="typeAny" w:cryptAlgorithmSid="14" w:cryptSpinCount="100000" w:hash="f8ws2qdBrgH4cKCsYSsX8XPyFci3V5/eRrRv8DGiMHvb/fsD0RRnG/+RIERrl/rZOqr3D/gMKOwAfkZX597wKQ==" w:salt="tT3b/qgEHxg0aAkwVLB9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WND" w:val="1051502"/>
    <w:docVar w:name="ID" w:val="1039982"/>
    <w:docVar w:name="PRINTPOS" w:val="9"/>
    <w:docVar w:name="PTYPE" w:val="1"/>
    <w:docVar w:name="TYPE" w:val="APPLICATION"/>
  </w:docVars>
  <w:rsids>
    <w:rsidRoot w:val="004254A5"/>
    <w:rsid w:val="00027129"/>
    <w:rsid w:val="000952AD"/>
    <w:rsid w:val="000C3561"/>
    <w:rsid w:val="000E5DC6"/>
    <w:rsid w:val="00122837"/>
    <w:rsid w:val="00135940"/>
    <w:rsid w:val="00135FB2"/>
    <w:rsid w:val="00142266"/>
    <w:rsid w:val="00160E50"/>
    <w:rsid w:val="00194D03"/>
    <w:rsid w:val="001960A0"/>
    <w:rsid w:val="001B2984"/>
    <w:rsid w:val="001B699C"/>
    <w:rsid w:val="001C15F0"/>
    <w:rsid w:val="001F3DDC"/>
    <w:rsid w:val="002061A4"/>
    <w:rsid w:val="002307C5"/>
    <w:rsid w:val="00253982"/>
    <w:rsid w:val="00286A89"/>
    <w:rsid w:val="00296AAE"/>
    <w:rsid w:val="002A1539"/>
    <w:rsid w:val="002B2111"/>
    <w:rsid w:val="002F69BB"/>
    <w:rsid w:val="003227C6"/>
    <w:rsid w:val="0033031C"/>
    <w:rsid w:val="003708C1"/>
    <w:rsid w:val="00386742"/>
    <w:rsid w:val="003A3445"/>
    <w:rsid w:val="003E5B0E"/>
    <w:rsid w:val="003E6669"/>
    <w:rsid w:val="003E6F9B"/>
    <w:rsid w:val="0040647E"/>
    <w:rsid w:val="00412127"/>
    <w:rsid w:val="004254A5"/>
    <w:rsid w:val="00433DB7"/>
    <w:rsid w:val="004362F5"/>
    <w:rsid w:val="0043663C"/>
    <w:rsid w:val="00473F07"/>
    <w:rsid w:val="004A782C"/>
    <w:rsid w:val="00532451"/>
    <w:rsid w:val="00537E32"/>
    <w:rsid w:val="00537F36"/>
    <w:rsid w:val="00541848"/>
    <w:rsid w:val="00550458"/>
    <w:rsid w:val="00561C2E"/>
    <w:rsid w:val="00582602"/>
    <w:rsid w:val="0059505E"/>
    <w:rsid w:val="005A4EFC"/>
    <w:rsid w:val="005E101A"/>
    <w:rsid w:val="00620ECD"/>
    <w:rsid w:val="00635908"/>
    <w:rsid w:val="00657D18"/>
    <w:rsid w:val="00670939"/>
    <w:rsid w:val="006A7145"/>
    <w:rsid w:val="006E1D29"/>
    <w:rsid w:val="006E345A"/>
    <w:rsid w:val="006F35F6"/>
    <w:rsid w:val="006F6AFA"/>
    <w:rsid w:val="00723991"/>
    <w:rsid w:val="00734223"/>
    <w:rsid w:val="00735DD7"/>
    <w:rsid w:val="0077069A"/>
    <w:rsid w:val="00774EE0"/>
    <w:rsid w:val="007850E7"/>
    <w:rsid w:val="007C0964"/>
    <w:rsid w:val="007E13C8"/>
    <w:rsid w:val="007E658C"/>
    <w:rsid w:val="007F6539"/>
    <w:rsid w:val="007F7A13"/>
    <w:rsid w:val="00823BDC"/>
    <w:rsid w:val="008350FE"/>
    <w:rsid w:val="00842CA1"/>
    <w:rsid w:val="0084562E"/>
    <w:rsid w:val="00874C1F"/>
    <w:rsid w:val="008A250D"/>
    <w:rsid w:val="008B58EC"/>
    <w:rsid w:val="008C76CC"/>
    <w:rsid w:val="008D00F8"/>
    <w:rsid w:val="008D3127"/>
    <w:rsid w:val="008D6024"/>
    <w:rsid w:val="008F0A49"/>
    <w:rsid w:val="0091446B"/>
    <w:rsid w:val="00932F8C"/>
    <w:rsid w:val="0094197D"/>
    <w:rsid w:val="0095573E"/>
    <w:rsid w:val="00957487"/>
    <w:rsid w:val="009637C8"/>
    <w:rsid w:val="00994BA8"/>
    <w:rsid w:val="009978E7"/>
    <w:rsid w:val="009C6E89"/>
    <w:rsid w:val="009E2BD4"/>
    <w:rsid w:val="00A409A1"/>
    <w:rsid w:val="00A655B7"/>
    <w:rsid w:val="00A77681"/>
    <w:rsid w:val="00A927F3"/>
    <w:rsid w:val="00A933AE"/>
    <w:rsid w:val="00AE0354"/>
    <w:rsid w:val="00B06DDF"/>
    <w:rsid w:val="00B22A51"/>
    <w:rsid w:val="00B26177"/>
    <w:rsid w:val="00B47A3C"/>
    <w:rsid w:val="00B81532"/>
    <w:rsid w:val="00B82D01"/>
    <w:rsid w:val="00BE413E"/>
    <w:rsid w:val="00C41580"/>
    <w:rsid w:val="00C45F41"/>
    <w:rsid w:val="00C67D5A"/>
    <w:rsid w:val="00CA5A9E"/>
    <w:rsid w:val="00CA6A67"/>
    <w:rsid w:val="00CB7508"/>
    <w:rsid w:val="00CC56B4"/>
    <w:rsid w:val="00CD16DB"/>
    <w:rsid w:val="00CF476C"/>
    <w:rsid w:val="00D53F28"/>
    <w:rsid w:val="00D53FD7"/>
    <w:rsid w:val="00D605D9"/>
    <w:rsid w:val="00D9397C"/>
    <w:rsid w:val="00D96CBD"/>
    <w:rsid w:val="00DB32CC"/>
    <w:rsid w:val="00E41145"/>
    <w:rsid w:val="00E62330"/>
    <w:rsid w:val="00E71CBF"/>
    <w:rsid w:val="00E81061"/>
    <w:rsid w:val="00E935C9"/>
    <w:rsid w:val="00E9718D"/>
    <w:rsid w:val="00EA1158"/>
    <w:rsid w:val="00ED3A2C"/>
    <w:rsid w:val="00EF1669"/>
    <w:rsid w:val="00F07014"/>
    <w:rsid w:val="00F21215"/>
    <w:rsid w:val="00F54FE2"/>
    <w:rsid w:val="00F64A63"/>
    <w:rsid w:val="00F65223"/>
    <w:rsid w:val="00F758A9"/>
    <w:rsid w:val="00FE4F0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0E7B3-19EA-4082-8608-62B3C5B5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1CBF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253982"/>
    <w:rPr>
      <w:i/>
      <w:iCs/>
    </w:rPr>
  </w:style>
  <w:style w:type="paragraph" w:styleId="a6">
    <w:name w:val="header"/>
    <w:basedOn w:val="a"/>
    <w:link w:val="a7"/>
    <w:uiPriority w:val="99"/>
    <w:unhideWhenUsed/>
    <w:rsid w:val="008D60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6024"/>
  </w:style>
  <w:style w:type="paragraph" w:styleId="a8">
    <w:name w:val="footer"/>
    <w:basedOn w:val="a"/>
    <w:link w:val="a9"/>
    <w:uiPriority w:val="99"/>
    <w:unhideWhenUsed/>
    <w:rsid w:val="008D60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Prof3\DRUK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09A4-EE16-495F-BFB3-37687600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</Template>
  <TotalTime>1</TotalTime>
  <Pages>6</Pages>
  <Words>6312</Words>
  <Characters>3599</Characters>
  <Application>Microsoft Office Word</Application>
  <DocSecurity>8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</cp:lastModifiedBy>
  <cp:revision>2</cp:revision>
  <dcterms:created xsi:type="dcterms:W3CDTF">2024-10-25T14:22:00Z</dcterms:created>
  <dcterms:modified xsi:type="dcterms:W3CDTF">2024-10-25T14:22:00Z</dcterms:modified>
</cp:coreProperties>
</file>